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71A0" w14:textId="77777777" w:rsidR="006F59F9" w:rsidRDefault="006F59F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620CC7F0" w14:textId="77777777" w:rsidR="006F59F9" w:rsidRDefault="006F59F9" w:rsidP="006F59F9">
      <w:pPr>
        <w:keepNext/>
        <w:spacing w:after="0" w:line="240" w:lineRule="auto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1F5F2099" w14:textId="77777777" w:rsidR="006F59F9" w:rsidRDefault="006F59F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1F726254" w14:textId="77777777" w:rsidR="006F59F9" w:rsidRDefault="006F59F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5FD07F0E" w14:textId="77777777" w:rsidR="009E0749" w:rsidRDefault="009E074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2277C44A" w14:textId="77777777" w:rsidR="009E0749" w:rsidRDefault="009E074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52"/>
          <w:szCs w:val="52"/>
          <w:lang w:eastAsia="nl-NL"/>
        </w:rPr>
      </w:pPr>
    </w:p>
    <w:p w14:paraId="0232F4B4" w14:textId="017FE4C3" w:rsidR="006F59F9" w:rsidRPr="00B14DA6" w:rsidRDefault="00EF381A" w:rsidP="006F59F9">
      <w:pPr>
        <w:keepNext/>
        <w:spacing w:after="0" w:line="240" w:lineRule="auto"/>
        <w:jc w:val="center"/>
        <w:outlineLvl w:val="4"/>
        <w:rPr>
          <w:rFonts w:eastAsia="Times New Roman" w:cs="Tahoma"/>
          <w:b/>
          <w:noProof/>
          <w:sz w:val="52"/>
          <w:szCs w:val="52"/>
          <w:lang w:eastAsia="nl-NL"/>
        </w:rPr>
      </w:pPr>
      <w:r>
        <w:rPr>
          <w:rFonts w:eastAsia="Times New Roman" w:cs="Times New Roman"/>
          <w:b/>
          <w:sz w:val="52"/>
          <w:szCs w:val="52"/>
          <w:lang w:eastAsia="nl-NL"/>
        </w:rPr>
        <w:t>Project Boek</w:t>
      </w:r>
    </w:p>
    <w:p w14:paraId="77E25C1A" w14:textId="77777777" w:rsidR="006F59F9" w:rsidRDefault="006F59F9" w:rsidP="006F59F9">
      <w:pPr>
        <w:keepNext/>
        <w:spacing w:after="0" w:line="240" w:lineRule="auto"/>
        <w:outlineLvl w:val="4"/>
        <w:rPr>
          <w:rFonts w:eastAsia="Times New Roman" w:cs="Tahoma"/>
          <w:b/>
          <w:noProof/>
          <w:szCs w:val="20"/>
          <w:lang w:eastAsia="nl-NL"/>
        </w:rPr>
      </w:pPr>
    </w:p>
    <w:p w14:paraId="41F452ED" w14:textId="7F563977" w:rsidR="006F59F9" w:rsidRPr="00B14DA6" w:rsidRDefault="00090550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44"/>
          <w:szCs w:val="44"/>
          <w:lang w:eastAsia="nl-NL"/>
        </w:rPr>
      </w:pPr>
      <w:r>
        <w:rPr>
          <w:rFonts w:eastAsia="Times New Roman" w:cs="Times New Roman"/>
          <w:b/>
          <w:sz w:val="44"/>
          <w:szCs w:val="44"/>
          <w:lang w:eastAsia="nl-NL"/>
        </w:rPr>
        <w:t xml:space="preserve">Innovatieve </w:t>
      </w:r>
      <w:r w:rsidR="00EF381A">
        <w:rPr>
          <w:rFonts w:eastAsia="Times New Roman" w:cs="Times New Roman"/>
          <w:b/>
          <w:sz w:val="44"/>
          <w:szCs w:val="44"/>
          <w:lang w:eastAsia="nl-NL"/>
        </w:rPr>
        <w:t>teelt</w:t>
      </w:r>
      <w:bookmarkStart w:id="0" w:name="_GoBack"/>
      <w:bookmarkEnd w:id="0"/>
    </w:p>
    <w:p w14:paraId="551E13DB" w14:textId="77777777" w:rsidR="006F59F9" w:rsidRDefault="006F59F9" w:rsidP="006F59F9">
      <w:pPr>
        <w:spacing w:after="0" w:line="240" w:lineRule="auto"/>
        <w:ind w:left="708" w:hanging="708"/>
        <w:jc w:val="center"/>
        <w:rPr>
          <w:rFonts w:eastAsia="Times New Roman" w:cs="Times New Roman"/>
          <w:b/>
          <w:sz w:val="36"/>
          <w:szCs w:val="36"/>
          <w:lang w:eastAsia="nl-NL"/>
        </w:rPr>
      </w:pPr>
    </w:p>
    <w:p w14:paraId="7DEC9684" w14:textId="77777777" w:rsidR="006F59F9" w:rsidRDefault="006F59F9" w:rsidP="006F59F9">
      <w:pPr>
        <w:spacing w:after="0" w:line="240" w:lineRule="auto"/>
        <w:ind w:left="708" w:hanging="708"/>
        <w:jc w:val="center"/>
        <w:rPr>
          <w:rFonts w:eastAsia="Times New Roman" w:cs="Times New Roman"/>
          <w:b/>
          <w:sz w:val="36"/>
          <w:szCs w:val="36"/>
          <w:lang w:eastAsia="nl-NL"/>
        </w:rPr>
      </w:pPr>
    </w:p>
    <w:p w14:paraId="78573D9C" w14:textId="77777777" w:rsidR="006F59F9" w:rsidRPr="00B15235" w:rsidRDefault="006F59F9" w:rsidP="006F59F9">
      <w:pPr>
        <w:spacing w:after="0" w:line="240" w:lineRule="auto"/>
        <w:jc w:val="center"/>
        <w:rPr>
          <w:rFonts w:eastAsia="Times New Roman" w:cs="Times New Roman"/>
          <w:sz w:val="22"/>
          <w:lang w:eastAsia="nl-NL"/>
        </w:rPr>
      </w:pPr>
      <w:r w:rsidRPr="00B15235">
        <w:rPr>
          <w:rFonts w:eastAsia="Times New Roman" w:cs="Times New Roman"/>
          <w:sz w:val="22"/>
          <w:lang w:eastAsia="nl-NL"/>
        </w:rPr>
        <w:t>----------------------------------------------------------------------</w:t>
      </w:r>
    </w:p>
    <w:p w14:paraId="45A5E2B1" w14:textId="7F6724BC" w:rsidR="006F59F9" w:rsidRPr="00B15235" w:rsidRDefault="006F59F9" w:rsidP="00090550">
      <w:pPr>
        <w:spacing w:after="0" w:line="240" w:lineRule="auto"/>
        <w:rPr>
          <w:rFonts w:eastAsia="Times New Roman" w:cs="Times New Roman"/>
          <w:b/>
          <w:sz w:val="36"/>
          <w:szCs w:val="36"/>
          <w:lang w:eastAsia="nl-NL"/>
        </w:rPr>
      </w:pPr>
    </w:p>
    <w:p w14:paraId="07F66D08" w14:textId="77777777" w:rsidR="006F59F9" w:rsidRPr="00B15235" w:rsidRDefault="006F59F9" w:rsidP="006F59F9">
      <w:pPr>
        <w:spacing w:after="0" w:line="240" w:lineRule="auto"/>
        <w:ind w:left="708" w:firstLine="708"/>
        <w:rPr>
          <w:rFonts w:eastAsia="Times New Roman" w:cs="Times New Roman"/>
          <w:sz w:val="22"/>
          <w:lang w:eastAsia="nl-NL"/>
        </w:rPr>
      </w:pPr>
    </w:p>
    <w:p w14:paraId="13C17F63" w14:textId="77777777" w:rsidR="006F59F9" w:rsidRPr="00B15235" w:rsidRDefault="006F59F9" w:rsidP="006F59F9">
      <w:pPr>
        <w:spacing w:after="0" w:line="240" w:lineRule="auto"/>
        <w:ind w:left="708" w:firstLine="708"/>
        <w:rPr>
          <w:rFonts w:eastAsia="Times New Roman" w:cs="Times New Roman"/>
          <w:sz w:val="22"/>
          <w:lang w:eastAsia="nl-NL"/>
        </w:rPr>
      </w:pPr>
    </w:p>
    <w:p w14:paraId="0140A447" w14:textId="77777777" w:rsidR="006F59F9" w:rsidRPr="00B15235" w:rsidRDefault="006F59F9" w:rsidP="006F59F9">
      <w:pPr>
        <w:spacing w:after="0" w:line="240" w:lineRule="auto"/>
        <w:jc w:val="center"/>
        <w:rPr>
          <w:rFonts w:eastAsia="Times New Roman" w:cs="Times New Roman"/>
          <w:sz w:val="22"/>
          <w:lang w:eastAsia="nl-NL"/>
        </w:rPr>
      </w:pPr>
      <w:r w:rsidRPr="00B15235">
        <w:rPr>
          <w:rFonts w:eastAsia="Times New Roman" w:cs="Times New Roman"/>
          <w:sz w:val="22"/>
          <w:lang w:eastAsia="nl-NL"/>
        </w:rPr>
        <w:t>----------------------------------------------------------------------</w:t>
      </w:r>
    </w:p>
    <w:p w14:paraId="27EAEAD2" w14:textId="77777777" w:rsidR="006F59F9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</w:p>
    <w:p w14:paraId="7A3F4883" w14:textId="77777777" w:rsidR="006F59F9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</w:p>
    <w:p w14:paraId="68CDC734" w14:textId="77777777" w:rsidR="006F59F9" w:rsidRPr="00B15235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  <w:r w:rsidRPr="00B15235">
        <w:rPr>
          <w:rFonts w:eastAsia="Times New Roman" w:cs="Times New Roman"/>
          <w:sz w:val="24"/>
          <w:szCs w:val="24"/>
          <w:lang w:eastAsia="nl-NL"/>
        </w:rPr>
        <w:t xml:space="preserve">Naam student     </w:t>
      </w:r>
      <w:r w:rsidRPr="00B15235">
        <w:rPr>
          <w:rFonts w:eastAsia="Times New Roman" w:cs="Times New Roman"/>
          <w:sz w:val="24"/>
          <w:szCs w:val="24"/>
          <w:lang w:eastAsia="nl-NL"/>
        </w:rPr>
        <w:tab/>
        <w:t xml:space="preserve">          _______________________________</w:t>
      </w:r>
    </w:p>
    <w:p w14:paraId="396016FE" w14:textId="77777777" w:rsidR="006F59F9" w:rsidRPr="00B14DA6" w:rsidRDefault="006F59F9" w:rsidP="006F59F9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22"/>
          <w:lang w:eastAsia="nl-NL"/>
        </w:rPr>
      </w:pPr>
      <w:r>
        <w:rPr>
          <w:rFonts w:eastAsia="Times New Roman" w:cs="Times New Roman"/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63360" behindDoc="1" locked="1" layoutInCell="1" allowOverlap="0" wp14:anchorId="026B326A" wp14:editId="249F89B5">
            <wp:simplePos x="0" y="0"/>
            <wp:positionH relativeFrom="page">
              <wp:posOffset>1590675</wp:posOffset>
            </wp:positionH>
            <wp:positionV relativeFrom="margin">
              <wp:align>top</wp:align>
            </wp:positionV>
            <wp:extent cx="4352925" cy="1502410"/>
            <wp:effectExtent l="0" t="0" r="9525" b="254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EE6D7" w14:textId="5169551A" w:rsidR="006F59F9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  <w:r w:rsidRPr="00B15235">
        <w:rPr>
          <w:rFonts w:eastAsia="Times New Roman" w:cs="Times New Roman"/>
          <w:sz w:val="24"/>
          <w:szCs w:val="24"/>
          <w:lang w:eastAsia="nl-NL"/>
        </w:rPr>
        <w:t>Klas</w:t>
      </w:r>
      <w:r w:rsidRPr="00B15235">
        <w:rPr>
          <w:rFonts w:eastAsia="Times New Roman" w:cs="Times New Roman"/>
          <w:sz w:val="24"/>
          <w:szCs w:val="24"/>
          <w:lang w:eastAsia="nl-NL"/>
        </w:rPr>
        <w:tab/>
      </w:r>
      <w:r w:rsidRPr="00B15235">
        <w:rPr>
          <w:rFonts w:eastAsia="Times New Roman" w:cs="Times New Roman"/>
          <w:sz w:val="24"/>
          <w:szCs w:val="24"/>
          <w:lang w:eastAsia="nl-NL"/>
        </w:rPr>
        <w:tab/>
      </w:r>
      <w:r w:rsidRPr="00B15235">
        <w:rPr>
          <w:rFonts w:eastAsia="Times New Roman" w:cs="Times New Roman"/>
          <w:sz w:val="24"/>
          <w:szCs w:val="24"/>
          <w:lang w:eastAsia="nl-NL"/>
        </w:rPr>
        <w:tab/>
        <w:t xml:space="preserve">          _______________________________</w:t>
      </w:r>
    </w:p>
    <w:p w14:paraId="50F29E30" w14:textId="48FC3C2C" w:rsidR="001628A4" w:rsidRDefault="001628A4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</w:p>
    <w:p w14:paraId="0F9D4984" w14:textId="652A0479" w:rsidR="001628A4" w:rsidRPr="00B15235" w:rsidRDefault="001628A4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Project:</w:t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  <w:t>________________________________</w:t>
      </w:r>
    </w:p>
    <w:p w14:paraId="71CA9467" w14:textId="77777777" w:rsidR="006F59F9" w:rsidRPr="00B15235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nl-NL"/>
        </w:rPr>
      </w:pPr>
    </w:p>
    <w:p w14:paraId="11D6FDDE" w14:textId="77777777" w:rsidR="001628A4" w:rsidRDefault="001628A4" w:rsidP="006F59F9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nl-NL"/>
        </w:rPr>
      </w:pPr>
    </w:p>
    <w:p w14:paraId="796E3600" w14:textId="77777777" w:rsidR="001628A4" w:rsidRDefault="001628A4" w:rsidP="006F59F9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nl-NL"/>
        </w:rPr>
      </w:pPr>
    </w:p>
    <w:p w14:paraId="53EA01D9" w14:textId="77777777" w:rsidR="001628A4" w:rsidRDefault="001628A4" w:rsidP="006F59F9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nl-NL"/>
        </w:rPr>
      </w:pPr>
    </w:p>
    <w:p w14:paraId="03AC2C82" w14:textId="45972EC4" w:rsidR="006F59F9" w:rsidRPr="00B15235" w:rsidRDefault="00EF381A" w:rsidP="006F59F9">
      <w:pPr>
        <w:keepNext/>
        <w:spacing w:after="0" w:line="240" w:lineRule="auto"/>
        <w:jc w:val="both"/>
        <w:outlineLvl w:val="1"/>
        <w:rPr>
          <w:rFonts w:eastAsia="Times New Roman" w:cs="Times New Roman"/>
          <w:sz w:val="40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Project</w:t>
      </w:r>
      <w:r w:rsidR="006F59F9">
        <w:rPr>
          <w:rFonts w:eastAsia="Times New Roman" w:cs="Times New Roman"/>
          <w:sz w:val="24"/>
          <w:szCs w:val="24"/>
          <w:lang w:eastAsia="nl-NL"/>
        </w:rPr>
        <w:t>begeleider</w:t>
      </w:r>
      <w:r w:rsidR="006F59F9" w:rsidRPr="00B15235">
        <w:rPr>
          <w:rFonts w:eastAsia="Times New Roman" w:cs="Times New Roman"/>
          <w:sz w:val="40"/>
          <w:szCs w:val="24"/>
          <w:lang w:eastAsia="nl-NL"/>
        </w:rPr>
        <w:t xml:space="preserve"> </w:t>
      </w:r>
    </w:p>
    <w:p w14:paraId="7F3418B7" w14:textId="77777777" w:rsidR="006F59F9" w:rsidRPr="00EF381A" w:rsidRDefault="006F59F9" w:rsidP="006F59F9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nl-NL"/>
        </w:rPr>
      </w:pPr>
      <w:r w:rsidRPr="00B15235">
        <w:rPr>
          <w:rFonts w:eastAsia="Times New Roman" w:cs="Times New Roman"/>
          <w:sz w:val="24"/>
          <w:szCs w:val="24"/>
          <w:lang w:eastAsia="nl-NL"/>
        </w:rPr>
        <w:t>De Groene Welle</w:t>
      </w:r>
      <w:r w:rsidRPr="00B15235">
        <w:rPr>
          <w:rFonts w:eastAsia="Times New Roman" w:cs="Times New Roman"/>
          <w:sz w:val="24"/>
          <w:szCs w:val="24"/>
          <w:lang w:eastAsia="nl-NL"/>
        </w:rPr>
        <w:tab/>
      </w:r>
      <w:r w:rsidRPr="00B15235">
        <w:rPr>
          <w:rFonts w:eastAsia="Times New Roman" w:cs="Times New Roman"/>
          <w:sz w:val="24"/>
          <w:szCs w:val="24"/>
          <w:lang w:eastAsia="nl-NL"/>
        </w:rPr>
        <w:tab/>
        <w:t xml:space="preserve"> </w:t>
      </w:r>
      <w:r w:rsidR="00EF381A">
        <w:rPr>
          <w:rFonts w:eastAsia="Times New Roman" w:cs="Times New Roman"/>
          <w:sz w:val="24"/>
          <w:szCs w:val="24"/>
          <w:lang w:eastAsia="nl-NL"/>
        </w:rPr>
        <w:t>P. Segers</w:t>
      </w:r>
    </w:p>
    <w:p w14:paraId="0CA52C1B" w14:textId="77777777" w:rsidR="006F59F9" w:rsidRPr="00B15235" w:rsidRDefault="006F59F9" w:rsidP="006F59F9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nl-NL"/>
        </w:rPr>
      </w:pPr>
    </w:p>
    <w:p w14:paraId="2D5C82E0" w14:textId="77777777" w:rsidR="00EF381A" w:rsidRPr="00B15235" w:rsidRDefault="00EF381A" w:rsidP="006F59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3EEFD7E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427FA271" w14:textId="77777777" w:rsidR="00EF381A" w:rsidRDefault="00EF381A">
      <w:pPr>
        <w:spacing w:after="160" w:line="259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24"/>
          <w:szCs w:val="24"/>
          <w:lang w:eastAsia="nl-NL"/>
        </w:rPr>
        <w:br w:type="page"/>
      </w:r>
    </w:p>
    <w:p w14:paraId="35879075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 w:rsidRPr="00B14DA6">
        <w:rPr>
          <w:rFonts w:eastAsia="Times New Roman" w:cs="Tahoma"/>
          <w:b/>
          <w:sz w:val="24"/>
          <w:szCs w:val="24"/>
          <w:lang w:eastAsia="nl-NL"/>
        </w:rPr>
        <w:lastRenderedPageBreak/>
        <w:t>Inhoudsopgave</w:t>
      </w:r>
    </w:p>
    <w:p w14:paraId="2CBDB651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32"/>
          <w:szCs w:val="32"/>
          <w:lang w:eastAsia="nl-NL"/>
        </w:rPr>
      </w:pPr>
    </w:p>
    <w:p w14:paraId="050804CA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FAC782D" w14:textId="55D567B6" w:rsidR="006F59F9" w:rsidRPr="0079259F" w:rsidRDefault="006F59F9" w:rsidP="0079259F">
      <w:pPr>
        <w:pStyle w:val="Lijstalinea"/>
        <w:numPr>
          <w:ilvl w:val="0"/>
          <w:numId w:val="20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 w:rsidRPr="0079259F">
        <w:rPr>
          <w:rFonts w:eastAsia="Times New Roman" w:cs="Tahoma"/>
          <w:szCs w:val="20"/>
          <w:lang w:eastAsia="nl-NL"/>
        </w:rPr>
        <w:t>Inleiding</w:t>
      </w:r>
    </w:p>
    <w:p w14:paraId="368B1211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040E71A" w14:textId="444AA19F" w:rsidR="006F59F9" w:rsidRPr="0079259F" w:rsidRDefault="006F59F9" w:rsidP="0079259F">
      <w:pPr>
        <w:pStyle w:val="Lijstalinea"/>
        <w:numPr>
          <w:ilvl w:val="0"/>
          <w:numId w:val="20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 w:rsidRPr="0079259F">
        <w:rPr>
          <w:rFonts w:eastAsia="Times New Roman" w:cs="Tahoma"/>
          <w:szCs w:val="20"/>
          <w:lang w:eastAsia="nl-NL"/>
        </w:rPr>
        <w:t xml:space="preserve">Afspraken tijdens de </w:t>
      </w:r>
      <w:r w:rsidR="00EF381A" w:rsidRPr="0079259F">
        <w:rPr>
          <w:rFonts w:eastAsia="Times New Roman" w:cs="Tahoma"/>
          <w:szCs w:val="20"/>
          <w:lang w:eastAsia="nl-NL"/>
        </w:rPr>
        <w:t>project periode</w:t>
      </w:r>
    </w:p>
    <w:p w14:paraId="24EE8A84" w14:textId="77777777" w:rsidR="006F59F9" w:rsidRPr="00B14DA6" w:rsidRDefault="006F59F9" w:rsidP="006F59F9">
      <w:pPr>
        <w:spacing w:after="0" w:line="240" w:lineRule="auto"/>
        <w:ind w:left="720"/>
        <w:rPr>
          <w:rFonts w:eastAsia="Times New Roman" w:cs="Tahoma"/>
          <w:szCs w:val="20"/>
          <w:lang w:eastAsia="nl-NL"/>
        </w:rPr>
      </w:pPr>
    </w:p>
    <w:p w14:paraId="6E44BB06" w14:textId="548DBE63" w:rsidR="006F59F9" w:rsidRPr="0079259F" w:rsidRDefault="006F59F9" w:rsidP="0079259F">
      <w:pPr>
        <w:pStyle w:val="Lijstalinea"/>
        <w:numPr>
          <w:ilvl w:val="0"/>
          <w:numId w:val="20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 w:rsidRPr="0079259F">
        <w:rPr>
          <w:rFonts w:eastAsia="Times New Roman" w:cs="Tahoma"/>
          <w:szCs w:val="20"/>
          <w:lang w:eastAsia="nl-NL"/>
        </w:rPr>
        <w:t>Afspraken over de beoordeling</w:t>
      </w:r>
    </w:p>
    <w:p w14:paraId="5DC7C38C" w14:textId="77777777" w:rsidR="006F59F9" w:rsidRPr="00EF381A" w:rsidRDefault="006F59F9" w:rsidP="00EF381A">
      <w:pPr>
        <w:spacing w:after="0" w:line="240" w:lineRule="auto"/>
        <w:rPr>
          <w:rFonts w:eastAsia="Times New Roman" w:cs="Tahoma"/>
          <w:szCs w:val="20"/>
          <w:lang w:eastAsia="nl-NL"/>
        </w:rPr>
      </w:pPr>
    </w:p>
    <w:p w14:paraId="53A5C121" w14:textId="0E9080B6" w:rsidR="006F59F9" w:rsidRPr="0079259F" w:rsidRDefault="0006757B" w:rsidP="0079259F">
      <w:pPr>
        <w:pStyle w:val="Lijstalinea"/>
        <w:numPr>
          <w:ilvl w:val="0"/>
          <w:numId w:val="20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>Beoordeling vaardigheden</w:t>
      </w:r>
    </w:p>
    <w:p w14:paraId="18EEDEB7" w14:textId="77777777" w:rsidR="006F59F9" w:rsidRDefault="006F59F9" w:rsidP="006F59F9">
      <w:pPr>
        <w:spacing w:after="0" w:line="240" w:lineRule="auto"/>
        <w:ind w:left="720"/>
        <w:rPr>
          <w:rFonts w:eastAsia="Times New Roman" w:cs="Tahoma"/>
          <w:szCs w:val="20"/>
          <w:lang w:eastAsia="nl-NL"/>
        </w:rPr>
      </w:pPr>
    </w:p>
    <w:p w14:paraId="1EE2D026" w14:textId="0E9C0D0A" w:rsidR="006F59F9" w:rsidRPr="0079259F" w:rsidRDefault="006F59F9" w:rsidP="0079259F">
      <w:pPr>
        <w:pStyle w:val="Lijstalinea"/>
        <w:numPr>
          <w:ilvl w:val="0"/>
          <w:numId w:val="20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 w:rsidRPr="0079259F">
        <w:rPr>
          <w:rFonts w:eastAsia="Times New Roman" w:cs="Tahoma"/>
          <w:szCs w:val="20"/>
          <w:lang w:eastAsia="nl-NL"/>
        </w:rPr>
        <w:t>Eindbeoordeling</w:t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  <w:r w:rsidRPr="0079259F">
        <w:rPr>
          <w:rFonts w:eastAsia="Times New Roman" w:cs="Tahoma"/>
          <w:szCs w:val="20"/>
          <w:lang w:eastAsia="nl-NL"/>
        </w:rPr>
        <w:tab/>
      </w:r>
    </w:p>
    <w:p w14:paraId="7E580815" w14:textId="77777777" w:rsidR="006F59F9" w:rsidRPr="00B14DA6" w:rsidRDefault="006F59F9" w:rsidP="006F59F9">
      <w:pPr>
        <w:spacing w:after="0" w:line="240" w:lineRule="auto"/>
        <w:ind w:left="720"/>
        <w:rPr>
          <w:rFonts w:eastAsia="Times New Roman" w:cs="Tahoma"/>
          <w:szCs w:val="20"/>
          <w:lang w:eastAsia="nl-NL"/>
        </w:rPr>
      </w:pPr>
    </w:p>
    <w:p w14:paraId="123B1C5F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szCs w:val="20"/>
          <w:lang w:eastAsia="nl-NL"/>
        </w:rPr>
      </w:pPr>
    </w:p>
    <w:p w14:paraId="00BC1D0A" w14:textId="77777777" w:rsidR="006F59F9" w:rsidRPr="00B14DA6" w:rsidRDefault="006F59F9" w:rsidP="006F59F9">
      <w:pPr>
        <w:spacing w:after="0" w:line="240" w:lineRule="auto"/>
        <w:ind w:left="1440"/>
        <w:rPr>
          <w:rFonts w:eastAsia="Times New Roman" w:cs="Tahoma"/>
          <w:b/>
          <w:bCs/>
          <w:szCs w:val="20"/>
          <w:lang w:eastAsia="nl-NL"/>
        </w:rPr>
      </w:pPr>
    </w:p>
    <w:p w14:paraId="4BB2C8C5" w14:textId="77777777" w:rsidR="006F59F9" w:rsidRPr="00B14DA6" w:rsidRDefault="006F59F9" w:rsidP="006F59F9">
      <w:pPr>
        <w:spacing w:after="0" w:line="240" w:lineRule="auto"/>
        <w:ind w:left="720"/>
        <w:rPr>
          <w:rFonts w:eastAsia="Times New Roman" w:cs="Tahoma"/>
          <w:b/>
          <w:bCs/>
          <w:szCs w:val="20"/>
          <w:lang w:eastAsia="nl-NL"/>
        </w:rPr>
      </w:pPr>
    </w:p>
    <w:p w14:paraId="24CD19FE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6B6ADDD8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7DCD86A0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50B29C57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6F2484F4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670D6C31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08FC6ED8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5734FC2E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26BB54E4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7BB4830B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5714437E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3F6E1469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7D11DF9A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31BC0085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46CC59C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2BE5BC9A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27812C00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2181BD7D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094F34D0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3EA9BF38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1198EE7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C8BF94E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40E7E074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557BFA79" w14:textId="77777777" w:rsidR="009654B7" w:rsidRDefault="009654B7" w:rsidP="009654B7">
      <w:pPr>
        <w:spacing w:after="160" w:line="259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399DC809" w14:textId="77777777" w:rsidR="009654B7" w:rsidRDefault="009654B7">
      <w:pPr>
        <w:spacing w:after="160" w:line="259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24"/>
          <w:szCs w:val="24"/>
          <w:lang w:eastAsia="nl-NL"/>
        </w:rPr>
        <w:br w:type="page"/>
      </w:r>
    </w:p>
    <w:p w14:paraId="3A2D8909" w14:textId="1044C748" w:rsidR="006F59F9" w:rsidRDefault="006F59F9" w:rsidP="009654B7">
      <w:pPr>
        <w:spacing w:after="160" w:line="259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7FEEEC57" w14:textId="6886E4AC" w:rsidR="006F59F9" w:rsidRPr="0079259F" w:rsidRDefault="006F59F9" w:rsidP="0079259F">
      <w:pPr>
        <w:pStyle w:val="Lijstalinea"/>
        <w:numPr>
          <w:ilvl w:val="0"/>
          <w:numId w:val="21"/>
        </w:numPr>
        <w:spacing w:after="0" w:line="240" w:lineRule="auto"/>
        <w:rPr>
          <w:rFonts w:eastAsia="Times New Roman" w:cs="Tahoma"/>
          <w:szCs w:val="20"/>
          <w:lang w:eastAsia="nl-NL"/>
        </w:rPr>
      </w:pPr>
      <w:r w:rsidRPr="0079259F">
        <w:rPr>
          <w:rFonts w:eastAsia="Times New Roman" w:cs="Tahoma"/>
          <w:b/>
          <w:sz w:val="24"/>
          <w:szCs w:val="24"/>
          <w:lang w:eastAsia="nl-NL"/>
        </w:rPr>
        <w:t>Inleiding</w:t>
      </w:r>
    </w:p>
    <w:p w14:paraId="0BEDD027" w14:textId="77777777" w:rsidR="006F59F9" w:rsidRDefault="006F59F9" w:rsidP="006F59F9">
      <w:pPr>
        <w:spacing w:after="0" w:line="240" w:lineRule="auto"/>
        <w:rPr>
          <w:rFonts w:eastAsia="Times New Roman" w:cs="Tahoma"/>
          <w:szCs w:val="20"/>
          <w:lang w:eastAsia="nl-NL"/>
        </w:rPr>
      </w:pPr>
    </w:p>
    <w:p w14:paraId="3D571619" w14:textId="77777777" w:rsidR="006F59F9" w:rsidRDefault="006F59F9" w:rsidP="006F59F9">
      <w:pPr>
        <w:spacing w:after="0" w:line="240" w:lineRule="auto"/>
        <w:rPr>
          <w:rFonts w:eastAsia="Times New Roman" w:cs="Tahoma"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 xml:space="preserve">Voor je ligt een </w:t>
      </w:r>
      <w:r w:rsidR="00EF381A">
        <w:rPr>
          <w:rFonts w:eastAsia="Times New Roman" w:cs="Tahoma"/>
          <w:szCs w:val="20"/>
          <w:lang w:eastAsia="nl-NL"/>
        </w:rPr>
        <w:t>project</w:t>
      </w:r>
      <w:r>
        <w:rPr>
          <w:rFonts w:eastAsia="Times New Roman" w:cs="Tahoma"/>
          <w:szCs w:val="20"/>
          <w:lang w:eastAsia="nl-NL"/>
        </w:rPr>
        <w:t xml:space="preserve"> boekje. Een dergelijk boekje krijg je </w:t>
      </w:r>
      <w:r w:rsidR="00EF381A">
        <w:rPr>
          <w:rFonts w:eastAsia="Times New Roman" w:cs="Tahoma"/>
          <w:szCs w:val="20"/>
          <w:lang w:eastAsia="nl-NL"/>
        </w:rPr>
        <w:t>tijdens het project</w:t>
      </w:r>
      <w:r>
        <w:rPr>
          <w:rFonts w:eastAsia="Times New Roman" w:cs="Tahoma"/>
          <w:szCs w:val="20"/>
          <w:lang w:eastAsia="nl-NL"/>
        </w:rPr>
        <w:t xml:space="preserve"> uitgereikt. De inhoud er van wordt met jou besproken. </w:t>
      </w:r>
    </w:p>
    <w:p w14:paraId="47627684" w14:textId="77777777" w:rsidR="006F59F9" w:rsidRDefault="006F59F9" w:rsidP="006F59F9">
      <w:pPr>
        <w:spacing w:after="0" w:line="240" w:lineRule="auto"/>
        <w:rPr>
          <w:rFonts w:eastAsia="Times New Roman" w:cs="Tahoma"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 xml:space="preserve">Het boekje bevat informatie over afspraken tijdens </w:t>
      </w:r>
      <w:r w:rsidR="00EF381A">
        <w:rPr>
          <w:rFonts w:eastAsia="Times New Roman" w:cs="Tahoma"/>
          <w:szCs w:val="20"/>
          <w:lang w:eastAsia="nl-NL"/>
        </w:rPr>
        <w:t>het project.</w:t>
      </w:r>
    </w:p>
    <w:p w14:paraId="34843FEE" w14:textId="77777777" w:rsidR="006F59F9" w:rsidRDefault="006F59F9" w:rsidP="006F59F9">
      <w:pPr>
        <w:spacing w:after="0" w:line="240" w:lineRule="auto"/>
        <w:rPr>
          <w:rFonts w:eastAsia="Times New Roman" w:cs="Tahoma"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>Ook informatie over de beoordeling is opgenomen in dit</w:t>
      </w:r>
      <w:r w:rsidR="00EF381A">
        <w:rPr>
          <w:rFonts w:eastAsia="Times New Roman" w:cs="Tahoma"/>
          <w:szCs w:val="20"/>
          <w:lang w:eastAsia="nl-NL"/>
        </w:rPr>
        <w:t xml:space="preserve"> project</w:t>
      </w:r>
      <w:r>
        <w:rPr>
          <w:rFonts w:eastAsia="Times New Roman" w:cs="Tahoma"/>
          <w:szCs w:val="20"/>
          <w:lang w:eastAsia="nl-NL"/>
        </w:rPr>
        <w:t xml:space="preserve"> boekje. </w:t>
      </w:r>
    </w:p>
    <w:p w14:paraId="0DA8F228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szCs w:val="20"/>
          <w:lang w:eastAsia="nl-NL"/>
        </w:rPr>
        <w:t xml:space="preserve">De Groene Welle wenst je een </w:t>
      </w:r>
      <w:r w:rsidR="00EF381A">
        <w:rPr>
          <w:rFonts w:eastAsia="Times New Roman" w:cs="Tahoma"/>
          <w:szCs w:val="20"/>
          <w:lang w:eastAsia="nl-NL"/>
        </w:rPr>
        <w:t>leerzaam project toe.</w:t>
      </w:r>
    </w:p>
    <w:p w14:paraId="4B5A7CA7" w14:textId="77777777" w:rsidR="0079259F" w:rsidRDefault="0079259F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125898F3" w14:textId="77777777" w:rsidR="0079259F" w:rsidRDefault="0079259F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255EB110" w14:textId="1E7C8533" w:rsidR="006F59F9" w:rsidRPr="0079259F" w:rsidRDefault="0079259F" w:rsidP="0079259F">
      <w:pPr>
        <w:pStyle w:val="Lijstalinea"/>
        <w:numPr>
          <w:ilvl w:val="0"/>
          <w:numId w:val="21"/>
        </w:num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24"/>
          <w:szCs w:val="24"/>
          <w:lang w:eastAsia="nl-NL"/>
        </w:rPr>
        <w:t>Afspraken tijdens het project</w:t>
      </w:r>
    </w:p>
    <w:p w14:paraId="0112BFBA" w14:textId="77777777" w:rsidR="006F59F9" w:rsidRPr="00F24EB3" w:rsidRDefault="006F59F9" w:rsidP="006F59F9">
      <w:pPr>
        <w:spacing w:after="0" w:line="240" w:lineRule="auto"/>
        <w:rPr>
          <w:rFonts w:cs="Tahoma"/>
          <w:szCs w:val="20"/>
        </w:rPr>
      </w:pPr>
    </w:p>
    <w:p w14:paraId="4751E09E" w14:textId="77777777" w:rsidR="006F59F9" w:rsidRPr="00F24EB3" w:rsidRDefault="006F59F9" w:rsidP="006F59F9">
      <w:pPr>
        <w:rPr>
          <w:rFonts w:cs="Tahoma"/>
          <w:b/>
          <w:szCs w:val="20"/>
        </w:rPr>
      </w:pPr>
      <w:r w:rsidRPr="00F24EB3">
        <w:rPr>
          <w:rFonts w:cs="Tahoma"/>
          <w:b/>
          <w:szCs w:val="20"/>
        </w:rPr>
        <w:t>De student</w:t>
      </w:r>
    </w:p>
    <w:p w14:paraId="2B22E105" w14:textId="77777777" w:rsidR="006F59F9" w:rsidRPr="00F24EB3" w:rsidRDefault="006F59F9" w:rsidP="006F59F9">
      <w:pPr>
        <w:pStyle w:val="Lijstalinea"/>
        <w:numPr>
          <w:ilvl w:val="0"/>
          <w:numId w:val="7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i</w:t>
      </w:r>
      <w:r w:rsidRPr="00F24EB3">
        <w:rPr>
          <w:rFonts w:cs="Tahoma"/>
          <w:szCs w:val="20"/>
        </w:rPr>
        <w:t>s gemotiveerd en neemt een leergier</w:t>
      </w:r>
      <w:r>
        <w:rPr>
          <w:rFonts w:cs="Tahoma"/>
          <w:szCs w:val="20"/>
        </w:rPr>
        <w:t xml:space="preserve">ige houding aan tijdens </w:t>
      </w:r>
      <w:r w:rsidR="00EF381A">
        <w:rPr>
          <w:rFonts w:cs="Tahoma"/>
          <w:szCs w:val="20"/>
        </w:rPr>
        <w:t>het project</w:t>
      </w:r>
      <w:r w:rsidRPr="00F24EB3">
        <w:rPr>
          <w:rFonts w:cs="Tahoma"/>
          <w:szCs w:val="20"/>
        </w:rPr>
        <w:t xml:space="preserve"> en stelt vragen.</w:t>
      </w:r>
    </w:p>
    <w:p w14:paraId="741F5707" w14:textId="77777777" w:rsidR="006F59F9" w:rsidRPr="00F24EB3" w:rsidRDefault="006F59F9" w:rsidP="006F59F9">
      <w:pPr>
        <w:pStyle w:val="Lijstalinea"/>
        <w:numPr>
          <w:ilvl w:val="0"/>
          <w:numId w:val="7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overlegt met de </w:t>
      </w:r>
      <w:r w:rsidR="001F6986">
        <w:rPr>
          <w:rFonts w:cs="Tahoma"/>
          <w:szCs w:val="20"/>
        </w:rPr>
        <w:t>project</w:t>
      </w:r>
      <w:r w:rsidR="00EF381A">
        <w:rPr>
          <w:rFonts w:cs="Tahoma"/>
          <w:szCs w:val="20"/>
        </w:rPr>
        <w:t>begeleider</w:t>
      </w:r>
      <w:r>
        <w:rPr>
          <w:rFonts w:cs="Tahoma"/>
          <w:szCs w:val="20"/>
        </w:rPr>
        <w:t xml:space="preserve"> </w:t>
      </w:r>
      <w:r w:rsidRPr="00F24EB3">
        <w:rPr>
          <w:rFonts w:cs="Tahoma"/>
          <w:szCs w:val="20"/>
        </w:rPr>
        <w:t>over de i</w:t>
      </w:r>
      <w:r>
        <w:rPr>
          <w:rFonts w:cs="Tahoma"/>
          <w:szCs w:val="20"/>
        </w:rPr>
        <w:t xml:space="preserve">nhoud en uitvoering van </w:t>
      </w:r>
      <w:r w:rsidR="00EF381A">
        <w:rPr>
          <w:rFonts w:cs="Tahoma"/>
          <w:szCs w:val="20"/>
        </w:rPr>
        <w:t>het project</w:t>
      </w:r>
      <w:r>
        <w:rPr>
          <w:rFonts w:cs="Tahoma"/>
          <w:szCs w:val="20"/>
        </w:rPr>
        <w:t>)</w:t>
      </w:r>
      <w:r w:rsidRPr="00F24EB3">
        <w:rPr>
          <w:rFonts w:cs="Tahoma"/>
          <w:szCs w:val="20"/>
        </w:rPr>
        <w:t xml:space="preserve"> en de leerdoelen. </w:t>
      </w:r>
    </w:p>
    <w:p w14:paraId="715A9C0E" w14:textId="77777777" w:rsidR="006F59F9" w:rsidRPr="00F24EB3" w:rsidRDefault="006F59F9" w:rsidP="006F59F9">
      <w:pPr>
        <w:pStyle w:val="Lijstalinea"/>
        <w:numPr>
          <w:ilvl w:val="0"/>
          <w:numId w:val="7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Pr="00F24EB3">
        <w:rPr>
          <w:rFonts w:cs="Tahoma"/>
          <w:szCs w:val="20"/>
        </w:rPr>
        <w:t>olgt werkinstructies op van d</w:t>
      </w:r>
      <w:r>
        <w:rPr>
          <w:rFonts w:cs="Tahoma"/>
          <w:szCs w:val="20"/>
        </w:rPr>
        <w:t xml:space="preserve">e </w:t>
      </w:r>
      <w:r w:rsidR="00EF381A">
        <w:rPr>
          <w:rFonts w:cs="Tahoma"/>
          <w:szCs w:val="20"/>
        </w:rPr>
        <w:t>projectbegeleider</w:t>
      </w:r>
      <w:r w:rsidRPr="00F24EB3">
        <w:rPr>
          <w:rFonts w:cs="Tahoma"/>
          <w:szCs w:val="20"/>
        </w:rPr>
        <w:t xml:space="preserve"> en koppelt de voortgang van </w:t>
      </w:r>
      <w:r w:rsidR="00EF381A">
        <w:rPr>
          <w:rFonts w:cs="Tahoma"/>
          <w:szCs w:val="20"/>
        </w:rPr>
        <w:t>het project</w:t>
      </w:r>
      <w:r w:rsidRPr="00925A9E">
        <w:rPr>
          <w:rFonts w:cs="Tahoma"/>
          <w:color w:val="FF0000"/>
          <w:szCs w:val="20"/>
        </w:rPr>
        <w:t xml:space="preserve"> </w:t>
      </w:r>
      <w:r>
        <w:rPr>
          <w:rFonts w:cs="Tahoma"/>
          <w:szCs w:val="20"/>
        </w:rPr>
        <w:t xml:space="preserve">regelmatig terug aan de </w:t>
      </w:r>
      <w:r w:rsidR="00EF381A">
        <w:rPr>
          <w:rFonts w:cs="Tahoma"/>
          <w:szCs w:val="20"/>
        </w:rPr>
        <w:t>project</w:t>
      </w:r>
      <w:r w:rsidRPr="00F24EB3">
        <w:rPr>
          <w:rFonts w:cs="Tahoma"/>
          <w:szCs w:val="20"/>
        </w:rPr>
        <w:t>begeleider.</w:t>
      </w:r>
    </w:p>
    <w:p w14:paraId="3C21B04F" w14:textId="55D1ADFB" w:rsidR="006F59F9" w:rsidRPr="00F24EB3" w:rsidRDefault="006F59F9" w:rsidP="006F59F9">
      <w:pPr>
        <w:numPr>
          <w:ilvl w:val="0"/>
          <w:numId w:val="7"/>
        </w:numPr>
        <w:spacing w:after="0" w:line="240" w:lineRule="auto"/>
        <w:rPr>
          <w:rFonts w:cs="Tahoma"/>
          <w:szCs w:val="20"/>
        </w:rPr>
      </w:pPr>
      <w:r w:rsidRPr="00F24EB3">
        <w:rPr>
          <w:rFonts w:cs="Tahoma"/>
          <w:szCs w:val="20"/>
        </w:rPr>
        <w:t>bespreek</w:t>
      </w:r>
      <w:r>
        <w:rPr>
          <w:rFonts w:cs="Tahoma"/>
          <w:szCs w:val="20"/>
        </w:rPr>
        <w:t>t</w:t>
      </w:r>
      <w:r w:rsidRPr="00F24EB3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problemen </w:t>
      </w:r>
      <w:r w:rsidR="001F6986">
        <w:rPr>
          <w:rFonts w:cs="Tahoma"/>
          <w:szCs w:val="20"/>
        </w:rPr>
        <w:t xml:space="preserve">tijdens het project </w:t>
      </w:r>
      <w:r>
        <w:rPr>
          <w:rFonts w:cs="Tahoma"/>
          <w:szCs w:val="20"/>
        </w:rPr>
        <w:t xml:space="preserve">met de </w:t>
      </w:r>
      <w:r w:rsidR="001F6986">
        <w:rPr>
          <w:rFonts w:cs="Tahoma"/>
          <w:szCs w:val="20"/>
        </w:rPr>
        <w:t>projectbegeleider</w:t>
      </w:r>
      <w:r w:rsidR="00987913">
        <w:rPr>
          <w:rFonts w:cs="Tahoma"/>
          <w:szCs w:val="20"/>
        </w:rPr>
        <w:t>.</w:t>
      </w:r>
    </w:p>
    <w:p w14:paraId="73759DD7" w14:textId="77777777" w:rsidR="006F59F9" w:rsidRDefault="006F59F9" w:rsidP="006F59F9">
      <w:pPr>
        <w:rPr>
          <w:rFonts w:cs="Tahoma"/>
          <w:szCs w:val="20"/>
        </w:rPr>
      </w:pPr>
    </w:p>
    <w:p w14:paraId="4BC49750" w14:textId="77777777" w:rsidR="006F59F9" w:rsidRPr="00F24EB3" w:rsidRDefault="001F6986" w:rsidP="006F59F9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De projectbegeleider</w:t>
      </w:r>
    </w:p>
    <w:p w14:paraId="4FEDA6BD" w14:textId="77777777" w:rsidR="006F59F9" w:rsidRPr="00F24EB3" w:rsidRDefault="006F59F9" w:rsidP="006F59F9">
      <w:pPr>
        <w:pStyle w:val="Lijstalinea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F24EB3">
        <w:rPr>
          <w:rFonts w:cs="Tahoma"/>
          <w:szCs w:val="20"/>
        </w:rPr>
        <w:t>zorgt dat de student</w:t>
      </w:r>
      <w:r>
        <w:rPr>
          <w:rFonts w:cs="Tahoma"/>
          <w:szCs w:val="20"/>
        </w:rPr>
        <w:t xml:space="preserve"> weet wie zijn/haar </w:t>
      </w:r>
      <w:r w:rsidR="001F6986">
        <w:rPr>
          <w:rFonts w:cs="Tahoma"/>
          <w:szCs w:val="20"/>
        </w:rPr>
        <w:t>projectbegeleider is.</w:t>
      </w:r>
    </w:p>
    <w:p w14:paraId="6B2286DC" w14:textId="77777777" w:rsidR="006F59F9" w:rsidRPr="00F24EB3" w:rsidRDefault="006F59F9" w:rsidP="006F59F9">
      <w:pPr>
        <w:pStyle w:val="Lijstalinea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F24EB3">
        <w:rPr>
          <w:rFonts w:cs="Tahoma"/>
          <w:szCs w:val="20"/>
        </w:rPr>
        <w:t>begel</w:t>
      </w:r>
      <w:r>
        <w:rPr>
          <w:rFonts w:cs="Tahoma"/>
          <w:szCs w:val="20"/>
        </w:rPr>
        <w:t xml:space="preserve">eidt de student tijdens </w:t>
      </w:r>
      <w:r w:rsidR="001F6986">
        <w:rPr>
          <w:rFonts w:cs="Tahoma"/>
          <w:szCs w:val="20"/>
        </w:rPr>
        <w:t>het project</w:t>
      </w:r>
      <w:r w:rsidRPr="00F24EB3">
        <w:rPr>
          <w:rFonts w:cs="Tahoma"/>
          <w:szCs w:val="20"/>
        </w:rPr>
        <w:t>, maakt voldoende tijd vrij en zorgt dat de werkzaamheden een relatie hebb</w:t>
      </w:r>
      <w:r>
        <w:rPr>
          <w:rFonts w:cs="Tahoma"/>
          <w:szCs w:val="20"/>
        </w:rPr>
        <w:t xml:space="preserve">en met de leerdoelen </w:t>
      </w:r>
      <w:r w:rsidR="001F6986">
        <w:rPr>
          <w:rFonts w:cs="Tahoma"/>
          <w:szCs w:val="20"/>
        </w:rPr>
        <w:t>behorende bij het project</w:t>
      </w:r>
    </w:p>
    <w:p w14:paraId="269C9CD6" w14:textId="77777777" w:rsidR="006F59F9" w:rsidRPr="00F24EB3" w:rsidRDefault="006F59F9" w:rsidP="006F59F9">
      <w:pPr>
        <w:pStyle w:val="Lijstalinea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F24EB3">
        <w:rPr>
          <w:rFonts w:cs="Tahoma"/>
          <w:szCs w:val="20"/>
        </w:rPr>
        <w:t>voert voortgangsgesprekken tijdens de contactmomenten met student.</w:t>
      </w:r>
    </w:p>
    <w:p w14:paraId="61397B68" w14:textId="77777777" w:rsidR="006F59F9" w:rsidRPr="00F24EB3" w:rsidRDefault="006F59F9" w:rsidP="006F59F9">
      <w:pPr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F24EB3">
        <w:rPr>
          <w:rFonts w:cs="Tahoma"/>
          <w:szCs w:val="20"/>
        </w:rPr>
        <w:t>Bij ziekte meldt de leerling zich telefonisch bij u af maar ook bij school</w:t>
      </w:r>
      <w:r w:rsidR="001F6986">
        <w:rPr>
          <w:rFonts w:cs="Tahoma"/>
          <w:szCs w:val="20"/>
        </w:rPr>
        <w:t xml:space="preserve"> en zijn/haar mede leerlingen van het project.</w:t>
      </w:r>
    </w:p>
    <w:p w14:paraId="7540316D" w14:textId="77777777" w:rsidR="006F59F9" w:rsidRDefault="006F59F9" w:rsidP="001F6986">
      <w:pPr>
        <w:spacing w:after="0" w:line="240" w:lineRule="auto"/>
        <w:ind w:left="360"/>
        <w:rPr>
          <w:rFonts w:cs="Tahoma"/>
          <w:szCs w:val="20"/>
        </w:rPr>
      </w:pPr>
    </w:p>
    <w:p w14:paraId="3AB50AF9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</w:p>
    <w:p w14:paraId="088B73EA" w14:textId="19990D2F" w:rsidR="006F59F9" w:rsidRPr="0079259F" w:rsidRDefault="0079259F" w:rsidP="0079259F">
      <w:pPr>
        <w:pStyle w:val="Lijstalinea"/>
        <w:numPr>
          <w:ilvl w:val="0"/>
          <w:numId w:val="21"/>
        </w:numPr>
        <w:spacing w:after="0" w:line="240" w:lineRule="auto"/>
        <w:rPr>
          <w:rFonts w:eastAsia="Times New Roman" w:cs="Tahoma"/>
          <w:color w:val="FF0000"/>
          <w:szCs w:val="20"/>
          <w:lang w:eastAsia="nl-NL"/>
        </w:rPr>
      </w:pPr>
      <w:r w:rsidRPr="0079259F">
        <w:rPr>
          <w:rFonts w:eastAsia="Times New Roman" w:cs="Tahoma"/>
          <w:b/>
          <w:sz w:val="24"/>
          <w:szCs w:val="24"/>
          <w:lang w:eastAsia="nl-NL"/>
        </w:rPr>
        <w:t>Afspraken over de beoordeling</w:t>
      </w:r>
    </w:p>
    <w:p w14:paraId="68EA900D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sz w:val="24"/>
          <w:szCs w:val="20"/>
          <w:lang w:eastAsia="nl-NL"/>
        </w:rPr>
      </w:pPr>
    </w:p>
    <w:p w14:paraId="09A53DD5" w14:textId="77777777" w:rsidR="006F59F9" w:rsidRDefault="006F59F9" w:rsidP="006F59F9">
      <w:pPr>
        <w:spacing w:after="0" w:line="240" w:lineRule="auto"/>
        <w:rPr>
          <w:rFonts w:cs="Tahoma"/>
          <w:b/>
          <w:szCs w:val="20"/>
        </w:rPr>
      </w:pPr>
      <w:r w:rsidRPr="00F24EB3">
        <w:rPr>
          <w:rFonts w:cs="Tahoma"/>
          <w:b/>
          <w:szCs w:val="20"/>
        </w:rPr>
        <w:t>De student</w:t>
      </w:r>
    </w:p>
    <w:p w14:paraId="2341D891" w14:textId="77777777" w:rsidR="006F59F9" w:rsidRPr="00F24EB3" w:rsidRDefault="006F59F9" w:rsidP="006F59F9">
      <w:pPr>
        <w:spacing w:after="0" w:line="240" w:lineRule="auto"/>
        <w:rPr>
          <w:rFonts w:cs="Tahoma"/>
          <w:b/>
          <w:szCs w:val="20"/>
        </w:rPr>
      </w:pPr>
    </w:p>
    <w:p w14:paraId="301DF164" w14:textId="77777777" w:rsidR="006F59F9" w:rsidRDefault="006F59F9" w:rsidP="006F59F9">
      <w:pPr>
        <w:numPr>
          <w:ilvl w:val="0"/>
          <w:numId w:val="4"/>
        </w:numPr>
        <w:spacing w:after="0" w:line="240" w:lineRule="auto"/>
        <w:contextualSpacing/>
        <w:rPr>
          <w:rFonts w:cs="Tahoma"/>
          <w:szCs w:val="20"/>
        </w:rPr>
      </w:pPr>
      <w:r w:rsidRPr="00F24EB3">
        <w:rPr>
          <w:rFonts w:cs="Tahoma"/>
          <w:szCs w:val="20"/>
        </w:rPr>
        <w:t xml:space="preserve">zorgt, in samenspraak met </w:t>
      </w:r>
      <w:r w:rsidR="001F6986">
        <w:rPr>
          <w:rFonts w:cs="Tahoma"/>
          <w:szCs w:val="20"/>
        </w:rPr>
        <w:t>de projectbegeleider</w:t>
      </w:r>
      <w:r w:rsidRPr="00F24EB3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dat </w:t>
      </w:r>
      <w:r w:rsidR="001F6986">
        <w:rPr>
          <w:rFonts w:cs="Tahoma"/>
          <w:szCs w:val="20"/>
        </w:rPr>
        <w:t>het project volledig is</w:t>
      </w:r>
      <w:r w:rsidRPr="00F24EB3">
        <w:rPr>
          <w:rFonts w:cs="Tahoma"/>
          <w:szCs w:val="20"/>
        </w:rPr>
        <w:t xml:space="preserve"> a</w:t>
      </w:r>
      <w:r>
        <w:rPr>
          <w:rFonts w:cs="Tahoma"/>
          <w:szCs w:val="20"/>
        </w:rPr>
        <w:t xml:space="preserve">fgehandeld en </w:t>
      </w:r>
      <w:r w:rsidR="001F6986">
        <w:rPr>
          <w:rFonts w:cs="Tahoma"/>
          <w:szCs w:val="20"/>
        </w:rPr>
        <w:t>beoordeeld</w:t>
      </w:r>
      <w:r w:rsidRPr="00F24EB3">
        <w:rPr>
          <w:rFonts w:cs="Tahoma"/>
          <w:szCs w:val="20"/>
        </w:rPr>
        <w:t xml:space="preserve">. Vervolgens levert hij </w:t>
      </w:r>
      <w:r w:rsidR="001F6986">
        <w:rPr>
          <w:rFonts w:cs="Tahoma"/>
          <w:szCs w:val="20"/>
        </w:rPr>
        <w:t xml:space="preserve">het eindverslag </w:t>
      </w:r>
      <w:r w:rsidRPr="00F658FD">
        <w:rPr>
          <w:rFonts w:cs="Tahoma"/>
          <w:b/>
          <w:szCs w:val="20"/>
        </w:rPr>
        <w:t>binnen één week</w:t>
      </w:r>
      <w:r>
        <w:rPr>
          <w:rFonts w:cs="Tahoma"/>
          <w:szCs w:val="20"/>
        </w:rPr>
        <w:t xml:space="preserve"> na afloop van </w:t>
      </w:r>
      <w:r w:rsidR="001F6986">
        <w:rPr>
          <w:rFonts w:cs="Tahoma"/>
          <w:szCs w:val="20"/>
        </w:rPr>
        <w:t>de projectperiode</w:t>
      </w:r>
      <w:r>
        <w:rPr>
          <w:rFonts w:cs="Tahoma"/>
          <w:szCs w:val="20"/>
        </w:rPr>
        <w:t xml:space="preserve"> </w:t>
      </w:r>
      <w:r w:rsidRPr="00F629DE">
        <w:rPr>
          <w:rFonts w:cs="Tahoma"/>
          <w:szCs w:val="20"/>
        </w:rPr>
        <w:t>of daarvoor geldende inleverdatum</w:t>
      </w:r>
      <w:r>
        <w:rPr>
          <w:rFonts w:cs="Tahoma"/>
          <w:szCs w:val="20"/>
        </w:rPr>
        <w:t xml:space="preserve"> in bij de </w:t>
      </w:r>
      <w:r w:rsidR="001F6986">
        <w:rPr>
          <w:rFonts w:cs="Tahoma"/>
          <w:szCs w:val="20"/>
        </w:rPr>
        <w:t>projectbegeleider</w:t>
      </w:r>
      <w:r w:rsidRPr="00F24EB3">
        <w:rPr>
          <w:rFonts w:cs="Tahoma"/>
          <w:szCs w:val="20"/>
        </w:rPr>
        <w:t>.</w:t>
      </w:r>
    </w:p>
    <w:p w14:paraId="5F5DD6A8" w14:textId="592D0B93" w:rsidR="00E12610" w:rsidRDefault="00E12610" w:rsidP="006F59F9">
      <w:pPr>
        <w:numPr>
          <w:ilvl w:val="0"/>
          <w:numId w:val="4"/>
        </w:numPr>
        <w:spacing w:after="0" w:line="240" w:lineRule="auto"/>
        <w:contextualSpacing/>
        <w:rPr>
          <w:rFonts w:cs="Tahoma"/>
          <w:szCs w:val="20"/>
        </w:rPr>
      </w:pPr>
      <w:r>
        <w:rPr>
          <w:rFonts w:cs="Tahoma"/>
          <w:szCs w:val="20"/>
        </w:rPr>
        <w:t>Het eindverslag wordt apart beoordeeld met een cijfer.</w:t>
      </w:r>
    </w:p>
    <w:p w14:paraId="70F09911" w14:textId="13995830" w:rsidR="00E12610" w:rsidRDefault="00E12610" w:rsidP="006F59F9">
      <w:pPr>
        <w:numPr>
          <w:ilvl w:val="0"/>
          <w:numId w:val="4"/>
        </w:numPr>
        <w:spacing w:after="0" w:line="240" w:lineRule="auto"/>
        <w:contextualSpacing/>
        <w:rPr>
          <w:rFonts w:cs="Tahoma"/>
          <w:szCs w:val="20"/>
        </w:rPr>
      </w:pPr>
      <w:r>
        <w:rPr>
          <w:rFonts w:cs="Tahoma"/>
          <w:szCs w:val="20"/>
        </w:rPr>
        <w:t>Het verslag wordt inhoudelijk beoordeeld.</w:t>
      </w:r>
    </w:p>
    <w:p w14:paraId="07C26472" w14:textId="77777777" w:rsidR="006F59F9" w:rsidRPr="00282115" w:rsidRDefault="006F59F9" w:rsidP="006F59F9">
      <w:pPr>
        <w:numPr>
          <w:ilvl w:val="0"/>
          <w:numId w:val="4"/>
        </w:numPr>
        <w:spacing w:after="0" w:line="240" w:lineRule="auto"/>
        <w:contextualSpacing/>
        <w:rPr>
          <w:rFonts w:cs="Tahoma"/>
          <w:szCs w:val="20"/>
        </w:rPr>
      </w:pPr>
      <w:r w:rsidRPr="00F24EB3">
        <w:rPr>
          <w:rFonts w:cs="Tahoma"/>
          <w:szCs w:val="20"/>
        </w:rPr>
        <w:t xml:space="preserve">evalueert samen met </w:t>
      </w:r>
      <w:r>
        <w:rPr>
          <w:rFonts w:cs="Tahoma"/>
          <w:szCs w:val="20"/>
        </w:rPr>
        <w:t xml:space="preserve">de </w:t>
      </w:r>
      <w:r w:rsidR="001F6986">
        <w:rPr>
          <w:rFonts w:cs="Tahoma"/>
          <w:szCs w:val="20"/>
        </w:rPr>
        <w:t>projectbegeleider het project</w:t>
      </w:r>
      <w:r w:rsidRPr="00F24EB3">
        <w:rPr>
          <w:rFonts w:cs="Tahoma"/>
          <w:szCs w:val="20"/>
        </w:rPr>
        <w:t>.</w:t>
      </w:r>
    </w:p>
    <w:p w14:paraId="47941818" w14:textId="77777777" w:rsidR="006F59F9" w:rsidRDefault="006F59F9" w:rsidP="006F59F9">
      <w:pPr>
        <w:spacing w:after="0" w:line="240" w:lineRule="auto"/>
        <w:rPr>
          <w:b/>
        </w:rPr>
      </w:pPr>
    </w:p>
    <w:p w14:paraId="176D30C8" w14:textId="77777777" w:rsidR="006F59F9" w:rsidRPr="00F24EB3" w:rsidRDefault="006F59F9" w:rsidP="006F59F9">
      <w:pPr>
        <w:spacing w:after="0" w:line="240" w:lineRule="auto"/>
        <w:rPr>
          <w:rFonts w:cs="Tahoma"/>
          <w:szCs w:val="20"/>
        </w:rPr>
      </w:pPr>
    </w:p>
    <w:p w14:paraId="52F516E3" w14:textId="77777777" w:rsidR="006F59F9" w:rsidRDefault="001F6986" w:rsidP="006F59F9">
      <w:pPr>
        <w:spacing w:after="0" w:line="240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De projectbegeleider</w:t>
      </w:r>
    </w:p>
    <w:p w14:paraId="1F7BDF14" w14:textId="77777777" w:rsidR="006F59F9" w:rsidRPr="00F24EB3" w:rsidRDefault="006F59F9" w:rsidP="006F59F9">
      <w:pPr>
        <w:spacing w:after="0" w:line="240" w:lineRule="auto"/>
        <w:rPr>
          <w:rFonts w:cs="Tahoma"/>
          <w:b/>
          <w:szCs w:val="20"/>
        </w:rPr>
      </w:pPr>
    </w:p>
    <w:p w14:paraId="6E29C938" w14:textId="587C6F4F" w:rsidR="006F59F9" w:rsidRPr="00F24EB3" w:rsidRDefault="006F59F9" w:rsidP="006F59F9">
      <w:pPr>
        <w:numPr>
          <w:ilvl w:val="0"/>
          <w:numId w:val="6"/>
        </w:numPr>
        <w:spacing w:after="0" w:line="240" w:lineRule="auto"/>
        <w:contextualSpacing/>
        <w:rPr>
          <w:rFonts w:cs="Tahoma"/>
          <w:szCs w:val="20"/>
        </w:rPr>
      </w:pPr>
      <w:r w:rsidRPr="00F24EB3">
        <w:rPr>
          <w:rFonts w:cs="Tahoma"/>
          <w:szCs w:val="20"/>
        </w:rPr>
        <w:t>zorgt, in samenspraak met de student,</w:t>
      </w:r>
      <w:r>
        <w:rPr>
          <w:rFonts w:cs="Tahoma"/>
          <w:szCs w:val="20"/>
        </w:rPr>
        <w:t xml:space="preserve"> dat </w:t>
      </w:r>
      <w:r w:rsidR="001F6986">
        <w:rPr>
          <w:rFonts w:cs="Tahoma"/>
          <w:szCs w:val="20"/>
        </w:rPr>
        <w:t xml:space="preserve">het project </w:t>
      </w:r>
      <w:r w:rsidRPr="00F24EB3">
        <w:rPr>
          <w:rFonts w:cs="Tahoma"/>
          <w:szCs w:val="20"/>
        </w:rPr>
        <w:t xml:space="preserve">volledig is afgehandeld en ter beoordeling is afgetekend. </w:t>
      </w:r>
    </w:p>
    <w:p w14:paraId="54196A12" w14:textId="77777777" w:rsidR="006F59F9" w:rsidRDefault="006F59F9" w:rsidP="006F59F9">
      <w:pPr>
        <w:numPr>
          <w:ilvl w:val="0"/>
          <w:numId w:val="6"/>
        </w:numPr>
        <w:spacing w:after="0" w:line="240" w:lineRule="auto"/>
        <w:contextualSpacing/>
        <w:rPr>
          <w:rFonts w:cs="Tahoma"/>
          <w:szCs w:val="20"/>
        </w:rPr>
      </w:pPr>
      <w:r>
        <w:rPr>
          <w:rFonts w:cs="Tahoma"/>
          <w:szCs w:val="20"/>
        </w:rPr>
        <w:t xml:space="preserve">heeft aan het eind van </w:t>
      </w:r>
      <w:r w:rsidR="001F6986">
        <w:rPr>
          <w:rFonts w:cs="Tahoma"/>
          <w:szCs w:val="20"/>
        </w:rPr>
        <w:t>het project</w:t>
      </w:r>
      <w:r>
        <w:rPr>
          <w:rFonts w:cs="Tahoma"/>
          <w:szCs w:val="20"/>
        </w:rPr>
        <w:t xml:space="preserve"> </w:t>
      </w:r>
      <w:r w:rsidRPr="00F24EB3">
        <w:rPr>
          <w:rFonts w:cs="Tahoma"/>
          <w:szCs w:val="20"/>
        </w:rPr>
        <w:t xml:space="preserve">een afrondend gesprek met de student waarin </w:t>
      </w:r>
      <w:r>
        <w:rPr>
          <w:rFonts w:cs="Tahoma"/>
          <w:szCs w:val="20"/>
        </w:rPr>
        <w:t xml:space="preserve">o.a. de beoordeling van </w:t>
      </w:r>
      <w:r w:rsidR="001F6986">
        <w:rPr>
          <w:rFonts w:cs="Tahoma"/>
          <w:szCs w:val="20"/>
        </w:rPr>
        <w:t>het project</w:t>
      </w:r>
      <w:r w:rsidRPr="00F24EB3">
        <w:rPr>
          <w:rFonts w:cs="Tahoma"/>
          <w:szCs w:val="20"/>
        </w:rPr>
        <w:t xml:space="preserve"> besproken wordt.</w:t>
      </w:r>
    </w:p>
    <w:p w14:paraId="6E0710C6" w14:textId="77777777" w:rsidR="006F59F9" w:rsidRPr="00B14DA6" w:rsidRDefault="006F59F9" w:rsidP="006F59F9">
      <w:pPr>
        <w:spacing w:after="0" w:line="240" w:lineRule="auto"/>
        <w:ind w:left="720"/>
        <w:contextualSpacing/>
        <w:rPr>
          <w:rFonts w:eastAsia="Times New Roman" w:cs="Tahoma"/>
          <w:szCs w:val="20"/>
          <w:lang w:eastAsia="nl-NL"/>
        </w:rPr>
      </w:pPr>
    </w:p>
    <w:p w14:paraId="201B6CC6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16243538" w14:textId="393B60E2" w:rsidR="009654B7" w:rsidRDefault="009654B7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6C55F8EC" w14:textId="77777777" w:rsidR="009654B7" w:rsidRDefault="009654B7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3C5F615B" w14:textId="77777777" w:rsidR="009654B7" w:rsidRDefault="009654B7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37F3C4DF" w14:textId="77777777" w:rsidR="009654B7" w:rsidRPr="00B14DA6" w:rsidRDefault="009654B7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5728B0AF" w14:textId="77777777" w:rsidR="006F59F9" w:rsidRPr="00B14DA6" w:rsidRDefault="006F59F9" w:rsidP="006F59F9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3F43011A" w14:textId="3D28A266" w:rsidR="009654B7" w:rsidRPr="0079259F" w:rsidRDefault="0006757B" w:rsidP="009654B7">
      <w:pPr>
        <w:pStyle w:val="Lijstalinea"/>
        <w:numPr>
          <w:ilvl w:val="0"/>
          <w:numId w:val="21"/>
        </w:num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24"/>
          <w:szCs w:val="24"/>
          <w:lang w:eastAsia="nl-NL"/>
        </w:rPr>
        <w:t>Beoordeling vaardigheden</w:t>
      </w:r>
    </w:p>
    <w:p w14:paraId="088E0A9B" w14:textId="77777777" w:rsidR="009654B7" w:rsidRPr="00EC14D7" w:rsidRDefault="009654B7" w:rsidP="009654B7">
      <w:pPr>
        <w:spacing w:after="0" w:line="240" w:lineRule="auto"/>
        <w:rPr>
          <w:rFonts w:eastAsia="Times New Roman" w:cs="Tahoma"/>
          <w:sz w:val="24"/>
          <w:szCs w:val="24"/>
          <w:lang w:eastAsia="nl-NL"/>
        </w:rPr>
      </w:pPr>
    </w:p>
    <w:p w14:paraId="4C398CB6" w14:textId="77777777" w:rsidR="009654B7" w:rsidRPr="006E38E1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>De projectbegeleider heeft aan het eind van het project</w:t>
      </w:r>
      <w:r w:rsidRPr="006E38E1">
        <w:rPr>
          <w:rFonts w:eastAsia="Times New Roman" w:cs="Tahoma"/>
          <w:szCs w:val="20"/>
          <w:lang w:eastAsia="nl-NL"/>
        </w:rPr>
        <w:t xml:space="preserve"> een afrondend gesprek met de student waarin in ieder g</w:t>
      </w:r>
      <w:r>
        <w:rPr>
          <w:rFonts w:eastAsia="Times New Roman" w:cs="Tahoma"/>
          <w:szCs w:val="20"/>
          <w:lang w:eastAsia="nl-NL"/>
        </w:rPr>
        <w:t>eval de beoordeling van het project</w:t>
      </w:r>
      <w:r w:rsidRPr="006E38E1">
        <w:rPr>
          <w:rFonts w:eastAsia="Times New Roman" w:cs="Tahoma"/>
          <w:szCs w:val="20"/>
          <w:lang w:eastAsia="nl-NL"/>
        </w:rPr>
        <w:t xml:space="preserve"> besproken, ingevuld en afgetekend wordt</w:t>
      </w:r>
      <w:r>
        <w:rPr>
          <w:rFonts w:eastAsia="Times New Roman" w:cs="Tahoma"/>
          <w:szCs w:val="20"/>
          <w:lang w:eastAsia="nl-NL"/>
        </w:rPr>
        <w:t>.</w:t>
      </w:r>
    </w:p>
    <w:p w14:paraId="56D808FE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  <w:r w:rsidRPr="00B14DA6">
        <w:rPr>
          <w:rFonts w:eastAsia="Times New Roman" w:cs="Tahoma"/>
          <w:b/>
          <w:szCs w:val="20"/>
          <w:lang w:eastAsia="nl-NL"/>
        </w:rPr>
        <w:t xml:space="preserve">     </w:t>
      </w:r>
    </w:p>
    <w:p w14:paraId="38DDE12C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33143A37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2A0A12AB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5F7AF6EC" w14:textId="77777777" w:rsidR="009654B7" w:rsidRPr="006E38E1" w:rsidRDefault="009654B7" w:rsidP="009654B7">
      <w:pPr>
        <w:spacing w:after="0" w:line="240" w:lineRule="auto"/>
        <w:rPr>
          <w:rFonts w:eastAsia="Times New Roman" w:cs="Tahoma"/>
          <w:szCs w:val="20"/>
          <w:lang w:eastAsia="nl-NL"/>
        </w:rPr>
      </w:pPr>
      <w:r w:rsidRPr="006E38E1">
        <w:rPr>
          <w:rFonts w:eastAsia="Times New Roman" w:cs="Tahoma"/>
          <w:b/>
          <w:szCs w:val="20"/>
          <w:lang w:eastAsia="nl-NL"/>
        </w:rPr>
        <w:t>Uitleg</w:t>
      </w:r>
      <w:r w:rsidRPr="006E38E1">
        <w:rPr>
          <w:rFonts w:eastAsia="Times New Roman" w:cs="Tahoma"/>
          <w:szCs w:val="20"/>
          <w:lang w:eastAsia="nl-NL"/>
        </w:rPr>
        <w:t xml:space="preserve">: </w:t>
      </w:r>
    </w:p>
    <w:p w14:paraId="0B5F9C8C" w14:textId="77777777" w:rsidR="009654B7" w:rsidRDefault="009654B7" w:rsidP="009654B7">
      <w:pPr>
        <w:spacing w:after="0" w:line="240" w:lineRule="auto"/>
        <w:rPr>
          <w:rFonts w:eastAsia="Times New Roman" w:cs="Tahoma"/>
          <w:szCs w:val="20"/>
          <w:lang w:eastAsia="nl-NL"/>
        </w:rPr>
      </w:pPr>
      <w:r w:rsidRPr="006E38E1">
        <w:rPr>
          <w:rFonts w:eastAsia="Times New Roman" w:cs="Tahoma"/>
          <w:szCs w:val="20"/>
          <w:lang w:eastAsia="nl-NL"/>
        </w:rPr>
        <w:t xml:space="preserve">Deze beoordeling moet door </w:t>
      </w:r>
      <w:r>
        <w:rPr>
          <w:rFonts w:eastAsia="Times New Roman" w:cs="Tahoma"/>
          <w:szCs w:val="20"/>
          <w:lang w:eastAsia="nl-NL"/>
        </w:rPr>
        <w:t>vier</w:t>
      </w:r>
      <w:r w:rsidRPr="006E38E1">
        <w:rPr>
          <w:rFonts w:eastAsia="Times New Roman" w:cs="Tahoma"/>
          <w:szCs w:val="20"/>
          <w:lang w:eastAsia="nl-NL"/>
        </w:rPr>
        <w:t xml:space="preserve"> verschillende personen worden ingevuld. </w:t>
      </w:r>
    </w:p>
    <w:p w14:paraId="6E054E0B" w14:textId="77777777" w:rsidR="009654B7" w:rsidRPr="006E38E1" w:rsidRDefault="009654B7" w:rsidP="009654B7">
      <w:pPr>
        <w:spacing w:after="0" w:line="240" w:lineRule="auto"/>
        <w:rPr>
          <w:rFonts w:eastAsia="Times New Roman" w:cs="Tahoma"/>
          <w:szCs w:val="20"/>
          <w:lang w:eastAsia="nl-NL"/>
        </w:rPr>
      </w:pPr>
      <w:r>
        <w:rPr>
          <w:rFonts w:eastAsia="Times New Roman" w:cs="Tahoma"/>
          <w:szCs w:val="20"/>
          <w:lang w:eastAsia="nl-NL"/>
        </w:rPr>
        <w:t xml:space="preserve">De student gaat naar 2 mede studenten uit zijn groep en vraagt de lijst in te vullen. Vervolgens </w:t>
      </w:r>
      <w:r w:rsidRPr="006E38E1">
        <w:rPr>
          <w:rFonts w:eastAsia="Times New Roman" w:cs="Tahoma"/>
          <w:szCs w:val="20"/>
          <w:lang w:eastAsia="nl-NL"/>
        </w:rPr>
        <w:t xml:space="preserve">vult de student de lijst </w:t>
      </w:r>
      <w:r>
        <w:rPr>
          <w:rFonts w:eastAsia="Times New Roman" w:cs="Tahoma"/>
          <w:szCs w:val="20"/>
          <w:lang w:eastAsia="nl-NL"/>
        </w:rPr>
        <w:t xml:space="preserve">zelf </w:t>
      </w:r>
      <w:r w:rsidRPr="006E38E1">
        <w:rPr>
          <w:rFonts w:eastAsia="Times New Roman" w:cs="Tahoma"/>
          <w:szCs w:val="20"/>
          <w:lang w:eastAsia="nl-NL"/>
        </w:rPr>
        <w:t xml:space="preserve">in, </w:t>
      </w:r>
      <w:r>
        <w:rPr>
          <w:rFonts w:eastAsia="Times New Roman" w:cs="Tahoma"/>
          <w:szCs w:val="20"/>
          <w:lang w:eastAsia="nl-NL"/>
        </w:rPr>
        <w:t>daarna</w:t>
      </w:r>
      <w:r w:rsidRPr="006E38E1">
        <w:rPr>
          <w:rFonts w:eastAsia="Times New Roman" w:cs="Tahoma"/>
          <w:szCs w:val="20"/>
          <w:lang w:eastAsia="nl-NL"/>
        </w:rPr>
        <w:t xml:space="preserve"> de </w:t>
      </w:r>
      <w:r>
        <w:rPr>
          <w:rFonts w:eastAsia="Times New Roman" w:cs="Tahoma"/>
          <w:szCs w:val="20"/>
          <w:lang w:eastAsia="nl-NL"/>
        </w:rPr>
        <w:t>projectbegeleider</w:t>
      </w:r>
      <w:r w:rsidRPr="006E38E1">
        <w:rPr>
          <w:rFonts w:eastAsia="Times New Roman" w:cs="Tahoma"/>
          <w:szCs w:val="20"/>
          <w:lang w:eastAsia="nl-NL"/>
        </w:rPr>
        <w:t xml:space="preserve">. </w:t>
      </w:r>
    </w:p>
    <w:p w14:paraId="5C8FFC1F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78815EF1" w14:textId="77777777" w:rsidR="009654B7" w:rsidRDefault="009654B7">
      <w:pPr>
        <w:spacing w:after="160" w:line="259" w:lineRule="auto"/>
        <w:rPr>
          <w:rFonts w:eastAsia="Times New Roman" w:cs="Tahoma"/>
          <w:b/>
          <w:sz w:val="32"/>
          <w:szCs w:val="32"/>
          <w:lang w:eastAsia="nl-NL"/>
        </w:rPr>
      </w:pPr>
      <w:r>
        <w:rPr>
          <w:rFonts w:eastAsia="Times New Roman" w:cs="Tahoma"/>
          <w:b/>
          <w:sz w:val="32"/>
          <w:szCs w:val="32"/>
          <w:lang w:eastAsia="nl-NL"/>
        </w:rPr>
        <w:br w:type="page"/>
      </w:r>
    </w:p>
    <w:p w14:paraId="7C1791AC" w14:textId="750FC18E" w:rsidR="006F59F9" w:rsidRDefault="006F59F9" w:rsidP="006F59F9">
      <w:pPr>
        <w:spacing w:after="0" w:line="240" w:lineRule="auto"/>
        <w:rPr>
          <w:rFonts w:eastAsia="Times New Roman" w:cs="Tahoma"/>
          <w:b/>
          <w:sz w:val="32"/>
          <w:szCs w:val="32"/>
          <w:lang w:eastAsia="nl-NL"/>
        </w:rPr>
      </w:pPr>
    </w:p>
    <w:p w14:paraId="2F3C7A22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32"/>
          <w:szCs w:val="32"/>
          <w:lang w:eastAsia="nl-NL"/>
        </w:rPr>
      </w:pPr>
    </w:p>
    <w:tbl>
      <w:tblPr>
        <w:tblpPr w:leftFromText="141" w:rightFromText="141" w:vertAnchor="page" w:horzAnchor="margin" w:tblpXSpec="center" w:tblpY="676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160"/>
        <w:gridCol w:w="2268"/>
        <w:gridCol w:w="160"/>
        <w:gridCol w:w="3367"/>
      </w:tblGrid>
      <w:tr w:rsidR="0010174A" w:rsidRPr="00B15235" w14:paraId="00BB1303" w14:textId="77777777" w:rsidTr="0010174A">
        <w:tc>
          <w:tcPr>
            <w:tcW w:w="4730" w:type="dxa"/>
            <w:tcBorders>
              <w:bottom w:val="single" w:sz="12" w:space="0" w:color="auto"/>
              <w:right w:val="single" w:sz="12" w:space="0" w:color="auto"/>
            </w:tcBorders>
          </w:tcPr>
          <w:p w14:paraId="3E262D90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nl-NL"/>
              </w:rPr>
            </w:pPr>
          </w:p>
          <w:p w14:paraId="59AEC487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>Student</w:t>
            </w:r>
            <w:r w:rsidRPr="00B15235"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 xml:space="preserve">: </w:t>
            </w:r>
            <w:r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 xml:space="preserve">     </w:t>
            </w:r>
            <w:r w:rsidRPr="00B15235"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  <w:t>…………………………………………………</w:t>
            </w:r>
          </w:p>
          <w:p w14:paraId="20B6595E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8"/>
                <w:szCs w:val="20"/>
                <w:lang w:eastAsia="nl-NL"/>
              </w:rPr>
            </w:pPr>
          </w:p>
          <w:p w14:paraId="0E8F3B53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8"/>
                <w:szCs w:val="20"/>
                <w:lang w:eastAsia="nl-NL"/>
              </w:rPr>
            </w:pPr>
          </w:p>
          <w:p w14:paraId="27E3A044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8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>Project</w:t>
            </w:r>
            <w:r w:rsidRPr="00B15235"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>:</w:t>
            </w:r>
            <w:r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 xml:space="preserve">  </w:t>
            </w:r>
            <w:r w:rsidRPr="00B15235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 xml:space="preserve"> </w:t>
            </w:r>
            <w:r w:rsidRPr="00B15235"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  <w:t>…………………..……………………………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  <w:t>.</w:t>
            </w:r>
          </w:p>
          <w:p w14:paraId="6288249F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</w:pPr>
          </w:p>
          <w:p w14:paraId="1BF1D263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>Projectbegeleider</w:t>
            </w:r>
            <w:r w:rsidRPr="00B15235"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  <w:t>:</w:t>
            </w:r>
            <w:r w:rsidRPr="00B15235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 xml:space="preserve">       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  <w:t>……………………………</w:t>
            </w:r>
          </w:p>
          <w:p w14:paraId="2720E5A6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3416E84C" w14:textId="77777777" w:rsidR="0010174A" w:rsidRPr="00B15235" w:rsidRDefault="0010174A" w:rsidP="001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DDA8106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2"/>
                <w:szCs w:val="20"/>
                <w:lang w:eastAsia="nl-NL"/>
              </w:rPr>
            </w:pPr>
          </w:p>
          <w:p w14:paraId="7294C614" w14:textId="2A50EC84" w:rsidR="0010174A" w:rsidRPr="00B15235" w:rsidRDefault="00023E90" w:rsidP="00101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klas</w:t>
            </w:r>
            <w:r w:rsidR="0010174A" w:rsidRPr="00B1523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: </w:t>
            </w:r>
            <w:r w:rsidR="0010174A" w:rsidRPr="00B1523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</w:t>
            </w:r>
            <w:r w:rsidR="0010174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</w:t>
            </w:r>
          </w:p>
          <w:p w14:paraId="507FD3B1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52E912D4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2842D93" w14:textId="77777777" w:rsidR="0010174A" w:rsidRPr="00B15235" w:rsidRDefault="0010174A" w:rsidP="001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3367" w:type="dxa"/>
            <w:tcBorders>
              <w:bottom w:val="single" w:sz="12" w:space="0" w:color="auto"/>
              <w:right w:val="single" w:sz="12" w:space="0" w:color="auto"/>
            </w:tcBorders>
          </w:tcPr>
          <w:p w14:paraId="33D54315" w14:textId="77777777" w:rsidR="0010174A" w:rsidRPr="00B15235" w:rsidRDefault="0010174A" w:rsidP="001017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nl-NL"/>
              </w:rPr>
            </w:pPr>
          </w:p>
          <w:p w14:paraId="177B5EF0" w14:textId="77777777" w:rsidR="0010174A" w:rsidRPr="00B15235" w:rsidRDefault="0010174A" w:rsidP="001017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B15235">
              <w:rPr>
                <w:rFonts w:ascii="Arial" w:eastAsia="Times New Roman" w:hAnsi="Arial" w:cs="Arial"/>
                <w:b/>
                <w:sz w:val="24"/>
                <w:szCs w:val="20"/>
                <w:lang w:eastAsia="nl-NL"/>
              </w:rPr>
              <w:t>Datum</w:t>
            </w:r>
            <w:r w:rsidRPr="00B152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l-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l-NL"/>
              </w:rPr>
              <w:t xml:space="preserve">   </w:t>
            </w:r>
            <w:r w:rsidRPr="00B15235"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  <w:t>......................</w:t>
            </w:r>
          </w:p>
          <w:p w14:paraId="72F5DCA6" w14:textId="77777777" w:rsidR="0010174A" w:rsidRPr="00B15235" w:rsidRDefault="0010174A" w:rsidP="001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  <w:p w14:paraId="5D1EC6BC" w14:textId="77777777" w:rsidR="0010174A" w:rsidRPr="00B15235" w:rsidRDefault="0010174A" w:rsidP="00101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nl-NL"/>
              </w:rPr>
            </w:pPr>
          </w:p>
        </w:tc>
      </w:tr>
    </w:tbl>
    <w:p w14:paraId="14397754" w14:textId="5FE06684" w:rsidR="0010174A" w:rsidRDefault="0010174A" w:rsidP="006F59F9">
      <w:pPr>
        <w:spacing w:after="0" w:line="240" w:lineRule="auto"/>
        <w:rPr>
          <w:rFonts w:eastAsia="Times New Roman" w:cs="Tahoma"/>
          <w:b/>
          <w:sz w:val="32"/>
          <w:szCs w:val="32"/>
          <w:lang w:eastAsia="nl-NL"/>
        </w:rPr>
      </w:pPr>
    </w:p>
    <w:p w14:paraId="7BA38C68" w14:textId="77777777" w:rsidR="006F59F9" w:rsidRPr="0010174A" w:rsidRDefault="006F59F9" w:rsidP="006F59F9">
      <w:p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32"/>
          <w:szCs w:val="32"/>
          <w:lang w:eastAsia="nl-NL"/>
        </w:rPr>
        <w:tab/>
      </w:r>
      <w:r>
        <w:rPr>
          <w:rFonts w:eastAsia="Times New Roman" w:cs="Tahoma"/>
          <w:b/>
          <w:sz w:val="32"/>
          <w:szCs w:val="32"/>
          <w:lang w:eastAsia="nl-NL"/>
        </w:rPr>
        <w:tab/>
      </w:r>
      <w:r>
        <w:rPr>
          <w:rFonts w:eastAsia="Times New Roman" w:cs="Tahoma"/>
          <w:b/>
          <w:sz w:val="32"/>
          <w:szCs w:val="32"/>
          <w:lang w:eastAsia="nl-NL"/>
        </w:rPr>
        <w:tab/>
      </w:r>
      <w:r>
        <w:rPr>
          <w:rFonts w:eastAsia="Times New Roman" w:cs="Tahoma"/>
          <w:b/>
          <w:sz w:val="32"/>
          <w:szCs w:val="32"/>
          <w:lang w:eastAsia="nl-NL"/>
        </w:rPr>
        <w:tab/>
      </w:r>
      <w:r>
        <w:rPr>
          <w:rFonts w:eastAsia="Times New Roman" w:cs="Tahoma"/>
          <w:b/>
          <w:sz w:val="32"/>
          <w:szCs w:val="32"/>
          <w:lang w:eastAsia="nl-NL"/>
        </w:rPr>
        <w:tab/>
      </w:r>
      <w:r>
        <w:rPr>
          <w:rFonts w:eastAsia="Times New Roman" w:cs="Tahoma"/>
          <w:b/>
          <w:sz w:val="32"/>
          <w:szCs w:val="32"/>
          <w:lang w:eastAsia="nl-NL"/>
        </w:rPr>
        <w:tab/>
      </w:r>
      <w:r w:rsidR="0010174A">
        <w:rPr>
          <w:rFonts w:eastAsia="Times New Roman" w:cs="Tahoma"/>
          <w:b/>
          <w:sz w:val="32"/>
          <w:szCs w:val="32"/>
          <w:lang w:eastAsia="nl-NL"/>
        </w:rPr>
        <w:tab/>
      </w:r>
    </w:p>
    <w:p w14:paraId="4C4E6924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488FC77C" w14:textId="77777777" w:rsidTr="00EF381A">
        <w:trPr>
          <w:trHeight w:val="254"/>
        </w:trPr>
        <w:tc>
          <w:tcPr>
            <w:tcW w:w="4503" w:type="dxa"/>
            <w:shd w:val="clear" w:color="auto" w:fill="auto"/>
          </w:tcPr>
          <w:p w14:paraId="7724718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 w:rsidRPr="00B15235">
              <w:rPr>
                <w:rFonts w:eastAsia="Times New Roman" w:cs="Tahoma"/>
                <w:b/>
                <w:szCs w:val="20"/>
                <w:lang w:eastAsia="nl-NL"/>
              </w:rPr>
              <w:t>Criteria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4C25288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 w:rsidRPr="00B15235">
              <w:rPr>
                <w:rFonts w:eastAsia="Times New Roman" w:cs="Tahoma"/>
                <w:b/>
                <w:szCs w:val="20"/>
                <w:lang w:eastAsia="nl-NL"/>
              </w:rPr>
              <w:t>Beoordeling</w:t>
            </w:r>
          </w:p>
        </w:tc>
      </w:tr>
      <w:tr w:rsidR="006F59F9" w:rsidRPr="00B15235" w14:paraId="0D67564F" w14:textId="77777777" w:rsidTr="0060241B">
        <w:trPr>
          <w:trHeight w:val="270"/>
        </w:trPr>
        <w:tc>
          <w:tcPr>
            <w:tcW w:w="4503" w:type="dxa"/>
            <w:shd w:val="clear" w:color="auto" w:fill="auto"/>
          </w:tcPr>
          <w:p w14:paraId="4EE4CC1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A768BB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0DA9A88" w14:textId="45BE3523" w:rsidR="006F59F9" w:rsidRPr="00B15235" w:rsidRDefault="0060241B" w:rsidP="0060241B">
            <w:pPr>
              <w:tabs>
                <w:tab w:val="center" w:pos="1097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  <w:r w:rsidR="005D672F"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26346112" w14:textId="77777777" w:rsidTr="00EF381A">
        <w:trPr>
          <w:trHeight w:val="222"/>
        </w:trPr>
        <w:tc>
          <w:tcPr>
            <w:tcW w:w="4503" w:type="dxa"/>
            <w:shd w:val="clear" w:color="auto" w:fill="D9D9D9"/>
          </w:tcPr>
          <w:p w14:paraId="5066D4C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 xml:space="preserve">Beslissen en activiteiten initiëren </w:t>
            </w:r>
          </w:p>
        </w:tc>
        <w:tc>
          <w:tcPr>
            <w:tcW w:w="850" w:type="dxa"/>
            <w:shd w:val="clear" w:color="auto" w:fill="D9D9D9"/>
          </w:tcPr>
          <w:p w14:paraId="13FD224C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71196ED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77BDEE8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4C752C6D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46363B0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29831E7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4B9B0D41" w14:textId="77777777" w:rsidTr="00EF381A">
        <w:trPr>
          <w:trHeight w:val="222"/>
        </w:trPr>
        <w:tc>
          <w:tcPr>
            <w:tcW w:w="4503" w:type="dxa"/>
            <w:shd w:val="clear" w:color="auto" w:fill="auto"/>
          </w:tcPr>
          <w:p w14:paraId="427CBEF7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Besluiten nemen</w:t>
            </w:r>
          </w:p>
        </w:tc>
        <w:tc>
          <w:tcPr>
            <w:tcW w:w="850" w:type="dxa"/>
            <w:shd w:val="clear" w:color="auto" w:fill="auto"/>
          </w:tcPr>
          <w:p w14:paraId="46B6D1E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E9EC83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5C74664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885CDA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0302BA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308972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3AD3A563" w14:textId="77777777" w:rsidTr="00EF381A">
        <w:trPr>
          <w:trHeight w:val="238"/>
        </w:trPr>
        <w:tc>
          <w:tcPr>
            <w:tcW w:w="4503" w:type="dxa"/>
            <w:shd w:val="clear" w:color="auto" w:fill="auto"/>
          </w:tcPr>
          <w:p w14:paraId="165853E7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Kritisch zijn op eigen gedrag en handelen</w:t>
            </w:r>
          </w:p>
        </w:tc>
        <w:tc>
          <w:tcPr>
            <w:tcW w:w="850" w:type="dxa"/>
            <w:shd w:val="clear" w:color="auto" w:fill="auto"/>
          </w:tcPr>
          <w:p w14:paraId="55977DD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2FC462E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C13D73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0335C6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D6BA61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5CFAAA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46B36187" w14:textId="77777777" w:rsidTr="00EF381A">
        <w:trPr>
          <w:trHeight w:val="222"/>
        </w:trPr>
        <w:tc>
          <w:tcPr>
            <w:tcW w:w="4503" w:type="dxa"/>
            <w:shd w:val="clear" w:color="auto" w:fill="auto"/>
          </w:tcPr>
          <w:p w14:paraId="647C883A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Calibri" w:cs="Tahoma"/>
                <w:sz w:val="18"/>
                <w:szCs w:val="18"/>
              </w:rPr>
              <w:t>Ini</w:t>
            </w:r>
            <w:r>
              <w:rPr>
                <w:rFonts w:eastAsia="Calibri" w:cs="Tahoma"/>
                <w:sz w:val="18"/>
                <w:szCs w:val="18"/>
              </w:rPr>
              <w:t>ti</w:t>
            </w:r>
            <w:r w:rsidRPr="00B15235">
              <w:rPr>
                <w:rFonts w:eastAsia="Calibri" w:cs="Tahoma"/>
                <w:sz w:val="18"/>
                <w:szCs w:val="18"/>
              </w:rPr>
              <w:t>atief nemen</w:t>
            </w:r>
          </w:p>
        </w:tc>
        <w:tc>
          <w:tcPr>
            <w:tcW w:w="850" w:type="dxa"/>
            <w:shd w:val="clear" w:color="auto" w:fill="auto"/>
          </w:tcPr>
          <w:p w14:paraId="1882FAE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3E1387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22408D1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17287D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D2626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F15E9B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6DEA2CC9" w14:textId="77777777" w:rsidTr="00EF381A">
        <w:trPr>
          <w:trHeight w:val="238"/>
        </w:trPr>
        <w:tc>
          <w:tcPr>
            <w:tcW w:w="4503" w:type="dxa"/>
            <w:shd w:val="clear" w:color="auto" w:fill="auto"/>
          </w:tcPr>
          <w:p w14:paraId="6AB1484A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Calibri" w:cs="Tahoma"/>
                <w:sz w:val="18"/>
                <w:szCs w:val="18"/>
              </w:rPr>
            </w:pPr>
            <w:r w:rsidRPr="00B15235">
              <w:rPr>
                <w:rFonts w:eastAsia="Calibri" w:cs="Tahoma"/>
                <w:sz w:val="18"/>
                <w:szCs w:val="18"/>
              </w:rPr>
              <w:t>Verantwoordelijkheidsgevoel</w:t>
            </w:r>
          </w:p>
        </w:tc>
        <w:tc>
          <w:tcPr>
            <w:tcW w:w="850" w:type="dxa"/>
            <w:shd w:val="clear" w:color="auto" w:fill="auto"/>
          </w:tcPr>
          <w:p w14:paraId="2E2F2D5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2EABF5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2BA4B0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FDE66F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221473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1B5938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4BC50D6F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61A1433F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848"/>
        <w:gridCol w:w="851"/>
        <w:gridCol w:w="708"/>
        <w:gridCol w:w="851"/>
        <w:gridCol w:w="709"/>
        <w:gridCol w:w="850"/>
      </w:tblGrid>
      <w:tr w:rsidR="006F59F9" w:rsidRPr="00B15235" w14:paraId="39B2DC70" w14:textId="77777777" w:rsidTr="0060241B">
        <w:tc>
          <w:tcPr>
            <w:tcW w:w="4505" w:type="dxa"/>
            <w:shd w:val="clear" w:color="auto" w:fill="auto"/>
          </w:tcPr>
          <w:p w14:paraId="029DC59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B3104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584FB8A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1944BE5F" w14:textId="77777777" w:rsidTr="00EF381A">
        <w:tc>
          <w:tcPr>
            <w:tcW w:w="4505" w:type="dxa"/>
            <w:shd w:val="clear" w:color="auto" w:fill="D9D9D9"/>
          </w:tcPr>
          <w:p w14:paraId="1DBF7F7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Samenwerken en overleggen</w:t>
            </w:r>
          </w:p>
        </w:tc>
        <w:tc>
          <w:tcPr>
            <w:tcW w:w="848" w:type="dxa"/>
            <w:shd w:val="clear" w:color="auto" w:fill="D9D9D9"/>
          </w:tcPr>
          <w:p w14:paraId="5689DCB5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01E4FBD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489E837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0426E2C0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62D59AC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37A03CAE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78AED93E" w14:textId="77777777" w:rsidTr="00EF381A">
        <w:tc>
          <w:tcPr>
            <w:tcW w:w="4505" w:type="dxa"/>
            <w:shd w:val="clear" w:color="auto" w:fill="auto"/>
          </w:tcPr>
          <w:p w14:paraId="7D481035" w14:textId="77777777" w:rsidR="006F59F9" w:rsidRPr="00B15235" w:rsidRDefault="006F59F9" w:rsidP="005D672F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Samenwerken/overleggen met </w:t>
            </w:r>
            <w:r w:rsidR="005D672F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mede studenten</w:t>
            </w:r>
          </w:p>
        </w:tc>
        <w:tc>
          <w:tcPr>
            <w:tcW w:w="848" w:type="dxa"/>
            <w:shd w:val="clear" w:color="auto" w:fill="auto"/>
          </w:tcPr>
          <w:p w14:paraId="50A2CF5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0F83F4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E9F588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213606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C65F57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E87540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545F5DD1" w14:textId="77777777" w:rsidTr="00EF381A">
        <w:tc>
          <w:tcPr>
            <w:tcW w:w="4505" w:type="dxa"/>
            <w:shd w:val="clear" w:color="auto" w:fill="auto"/>
          </w:tcPr>
          <w:p w14:paraId="66D11DC7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Samenwerken en overleggen met leidinggevende</w:t>
            </w:r>
          </w:p>
        </w:tc>
        <w:tc>
          <w:tcPr>
            <w:tcW w:w="848" w:type="dxa"/>
            <w:shd w:val="clear" w:color="auto" w:fill="auto"/>
          </w:tcPr>
          <w:p w14:paraId="7F7037A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F14E6A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2FE06ED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0097C2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6ECF80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BF3004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43D48A9D" w14:textId="77777777" w:rsidTr="00EF381A">
        <w:tc>
          <w:tcPr>
            <w:tcW w:w="4505" w:type="dxa"/>
            <w:shd w:val="clear" w:color="auto" w:fill="auto"/>
          </w:tcPr>
          <w:p w14:paraId="699EFE94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Luisteren</w:t>
            </w:r>
          </w:p>
        </w:tc>
        <w:tc>
          <w:tcPr>
            <w:tcW w:w="848" w:type="dxa"/>
            <w:shd w:val="clear" w:color="auto" w:fill="auto"/>
          </w:tcPr>
          <w:p w14:paraId="139963F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E9B9E7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31A2DF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E63342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ED39B1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6F0ED8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6F4E2D74" w14:textId="77777777" w:rsidTr="00EF381A">
        <w:tc>
          <w:tcPr>
            <w:tcW w:w="4505" w:type="dxa"/>
            <w:shd w:val="clear" w:color="auto" w:fill="auto"/>
          </w:tcPr>
          <w:p w14:paraId="4BD68293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Duidelijk kunnen uitleggen</w:t>
            </w:r>
          </w:p>
        </w:tc>
        <w:tc>
          <w:tcPr>
            <w:tcW w:w="848" w:type="dxa"/>
            <w:shd w:val="clear" w:color="auto" w:fill="auto"/>
          </w:tcPr>
          <w:p w14:paraId="7F5C1D9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BE7073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90B893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A9CC9F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BFCFCA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3751FB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770E39EE" w14:textId="77777777" w:rsidTr="00EF381A">
        <w:tc>
          <w:tcPr>
            <w:tcW w:w="4505" w:type="dxa"/>
            <w:shd w:val="clear" w:color="auto" w:fill="auto"/>
          </w:tcPr>
          <w:p w14:paraId="2532BF17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Netjes en duidelijk overkomen</w:t>
            </w:r>
          </w:p>
        </w:tc>
        <w:tc>
          <w:tcPr>
            <w:tcW w:w="848" w:type="dxa"/>
            <w:shd w:val="clear" w:color="auto" w:fill="auto"/>
          </w:tcPr>
          <w:p w14:paraId="26D9AA4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7652B6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4F3DB85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DD60A3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751EE2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D2A9E7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77D16594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3732E45D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241B0204" w14:textId="77777777" w:rsidTr="0060241B">
        <w:tc>
          <w:tcPr>
            <w:tcW w:w="4503" w:type="dxa"/>
            <w:shd w:val="clear" w:color="auto" w:fill="FFFFFF" w:themeFill="background1"/>
          </w:tcPr>
          <w:p w14:paraId="366F988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23B5D97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A824EEE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7337C7B2" w14:textId="77777777" w:rsidTr="00EF381A">
        <w:tc>
          <w:tcPr>
            <w:tcW w:w="4503" w:type="dxa"/>
            <w:shd w:val="clear" w:color="auto" w:fill="D9D9D9" w:themeFill="background1" w:themeFillShade="D9"/>
          </w:tcPr>
          <w:p w14:paraId="3B29091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 xml:space="preserve">Ethisch en integer handelen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4F0662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B4B292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33642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951EB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C7BBA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75D9F7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41F8D24F" w14:textId="77777777" w:rsidTr="00EF381A">
        <w:tc>
          <w:tcPr>
            <w:tcW w:w="4503" w:type="dxa"/>
            <w:shd w:val="clear" w:color="auto" w:fill="FFFFFF" w:themeFill="background1"/>
          </w:tcPr>
          <w:p w14:paraId="3DF4F85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Houd re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kening met anderen</w:t>
            </w:r>
          </w:p>
        </w:tc>
        <w:tc>
          <w:tcPr>
            <w:tcW w:w="850" w:type="dxa"/>
            <w:shd w:val="clear" w:color="auto" w:fill="FFFFFF" w:themeFill="background1"/>
          </w:tcPr>
          <w:p w14:paraId="79E7109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756B6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3A5CE0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DE595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16DE5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5C60C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01A906C1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4C74DCB9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40"/>
        <w:gridCol w:w="845"/>
        <w:gridCol w:w="701"/>
        <w:gridCol w:w="841"/>
      </w:tblGrid>
      <w:tr w:rsidR="006F59F9" w:rsidRPr="00B15235" w14:paraId="53C721DC" w14:textId="77777777" w:rsidTr="0060241B">
        <w:tc>
          <w:tcPr>
            <w:tcW w:w="4503" w:type="dxa"/>
            <w:shd w:val="clear" w:color="auto" w:fill="auto"/>
          </w:tcPr>
          <w:p w14:paraId="3A44916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4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38B0CCF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38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8774CB9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3D525E6D" w14:textId="77777777" w:rsidTr="00EF381A">
        <w:tc>
          <w:tcPr>
            <w:tcW w:w="4503" w:type="dxa"/>
            <w:shd w:val="clear" w:color="auto" w:fill="D9D9D9"/>
          </w:tcPr>
          <w:p w14:paraId="196AC7C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Formuleren en rapporteren</w:t>
            </w:r>
          </w:p>
        </w:tc>
        <w:tc>
          <w:tcPr>
            <w:tcW w:w="850" w:type="dxa"/>
            <w:shd w:val="clear" w:color="auto" w:fill="D9D9D9"/>
          </w:tcPr>
          <w:p w14:paraId="307F8C8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283F632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D9D9D9"/>
          </w:tcPr>
          <w:p w14:paraId="22CB7A8E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45" w:type="dxa"/>
            <w:tcBorders>
              <w:left w:val="single" w:sz="12" w:space="0" w:color="auto"/>
            </w:tcBorders>
            <w:shd w:val="clear" w:color="auto" w:fill="D9D9D9"/>
          </w:tcPr>
          <w:p w14:paraId="7329539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1" w:type="dxa"/>
            <w:shd w:val="clear" w:color="auto" w:fill="D9D9D9"/>
          </w:tcPr>
          <w:p w14:paraId="1378453C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41" w:type="dxa"/>
            <w:shd w:val="clear" w:color="auto" w:fill="D9D9D9"/>
          </w:tcPr>
          <w:p w14:paraId="0804DB0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36E8BFA2" w14:textId="77777777" w:rsidTr="00EF381A">
        <w:tc>
          <w:tcPr>
            <w:tcW w:w="4503" w:type="dxa"/>
            <w:shd w:val="clear" w:color="auto" w:fill="auto"/>
          </w:tcPr>
          <w:p w14:paraId="1BFD43C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Signaleert en registreert relevante gegevens</w:t>
            </w:r>
          </w:p>
        </w:tc>
        <w:tc>
          <w:tcPr>
            <w:tcW w:w="850" w:type="dxa"/>
            <w:shd w:val="clear" w:color="auto" w:fill="auto"/>
          </w:tcPr>
          <w:p w14:paraId="5E1D19E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D76B39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</w:tcPr>
          <w:p w14:paraId="6DD576E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  <w:shd w:val="clear" w:color="auto" w:fill="auto"/>
          </w:tcPr>
          <w:p w14:paraId="3140940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1" w:type="dxa"/>
            <w:shd w:val="clear" w:color="auto" w:fill="auto"/>
          </w:tcPr>
          <w:p w14:paraId="157C9FD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41" w:type="dxa"/>
            <w:shd w:val="clear" w:color="auto" w:fill="auto"/>
          </w:tcPr>
          <w:p w14:paraId="690D1B9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1A0C77C8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6B5BE388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03FF2187" w14:textId="77777777" w:rsidTr="0060241B">
        <w:tc>
          <w:tcPr>
            <w:tcW w:w="4503" w:type="dxa"/>
            <w:shd w:val="clear" w:color="auto" w:fill="auto"/>
          </w:tcPr>
          <w:p w14:paraId="3F34DB3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9CB45F7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6480546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54D8A04A" w14:textId="77777777" w:rsidTr="00EF381A">
        <w:tc>
          <w:tcPr>
            <w:tcW w:w="4503" w:type="dxa"/>
            <w:shd w:val="clear" w:color="auto" w:fill="D9D9D9"/>
          </w:tcPr>
          <w:p w14:paraId="6DB5FC6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Plannen en organiseren</w:t>
            </w:r>
          </w:p>
        </w:tc>
        <w:tc>
          <w:tcPr>
            <w:tcW w:w="850" w:type="dxa"/>
            <w:shd w:val="clear" w:color="auto" w:fill="D9D9D9"/>
          </w:tcPr>
          <w:p w14:paraId="799FE1E3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05A9BAC7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5B6F1AC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5062AD1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7496332C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4136228F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60C30081" w14:textId="77777777" w:rsidTr="00EF381A">
        <w:tc>
          <w:tcPr>
            <w:tcW w:w="4503" w:type="dxa"/>
            <w:shd w:val="clear" w:color="auto" w:fill="auto"/>
          </w:tcPr>
          <w:p w14:paraId="158A16A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Plant werkzaamheden en inzet van mensen en middelen op logische wijze in</w:t>
            </w:r>
          </w:p>
        </w:tc>
        <w:tc>
          <w:tcPr>
            <w:tcW w:w="850" w:type="dxa"/>
            <w:shd w:val="clear" w:color="auto" w:fill="auto"/>
          </w:tcPr>
          <w:p w14:paraId="6D9370A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4C55F07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7F7D73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A08DAE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0C1F1E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B69468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0696DC57" w14:textId="77777777" w:rsidTr="00EF381A">
        <w:tc>
          <w:tcPr>
            <w:tcW w:w="4503" w:type="dxa"/>
            <w:shd w:val="clear" w:color="auto" w:fill="auto"/>
          </w:tcPr>
          <w:p w14:paraId="33F74AC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Kijkt naar doelen en prioriteiten</w:t>
            </w:r>
          </w:p>
        </w:tc>
        <w:tc>
          <w:tcPr>
            <w:tcW w:w="850" w:type="dxa"/>
            <w:shd w:val="clear" w:color="auto" w:fill="auto"/>
          </w:tcPr>
          <w:p w14:paraId="30FD709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5D4393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9A3412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707570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FA2638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3D251C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648FA1D0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28D3310D" w14:textId="77777777" w:rsidTr="0060241B">
        <w:tc>
          <w:tcPr>
            <w:tcW w:w="4503" w:type="dxa"/>
            <w:shd w:val="clear" w:color="auto" w:fill="auto"/>
          </w:tcPr>
          <w:p w14:paraId="753F88D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71AFF8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1788D58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06831C6B" w14:textId="77777777" w:rsidTr="00EF381A">
        <w:tc>
          <w:tcPr>
            <w:tcW w:w="4503" w:type="dxa"/>
            <w:shd w:val="clear" w:color="auto" w:fill="D9D9D9"/>
          </w:tcPr>
          <w:p w14:paraId="490D8F8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Vakdeskundigheid toepassen</w:t>
            </w:r>
          </w:p>
        </w:tc>
        <w:tc>
          <w:tcPr>
            <w:tcW w:w="850" w:type="dxa"/>
            <w:shd w:val="clear" w:color="auto" w:fill="D9D9D9"/>
          </w:tcPr>
          <w:p w14:paraId="2847CC5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65760196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7B27C03D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3F06E1D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0611D9EF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75E2527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34732AD3" w14:textId="77777777" w:rsidTr="00EF381A">
        <w:tc>
          <w:tcPr>
            <w:tcW w:w="4503" w:type="dxa"/>
            <w:shd w:val="clear" w:color="auto" w:fill="auto"/>
          </w:tcPr>
          <w:p w14:paraId="6EE5DF5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Vragen stellen</w:t>
            </w:r>
          </w:p>
        </w:tc>
        <w:tc>
          <w:tcPr>
            <w:tcW w:w="850" w:type="dxa"/>
            <w:shd w:val="clear" w:color="auto" w:fill="auto"/>
          </w:tcPr>
          <w:p w14:paraId="03B67F8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B470D0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FCB74C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B4AADD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AFCAF0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AD3A52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46AE9174" w14:textId="77777777" w:rsidTr="00EF381A">
        <w:tc>
          <w:tcPr>
            <w:tcW w:w="4503" w:type="dxa"/>
            <w:shd w:val="clear" w:color="auto" w:fill="auto"/>
          </w:tcPr>
          <w:p w14:paraId="413EA4D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Praktisch inzicht</w:t>
            </w:r>
          </w:p>
        </w:tc>
        <w:tc>
          <w:tcPr>
            <w:tcW w:w="850" w:type="dxa"/>
            <w:shd w:val="clear" w:color="auto" w:fill="auto"/>
          </w:tcPr>
          <w:p w14:paraId="1B468AD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C48756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2CCC57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4C0200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9987B9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9C932C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024D6550" w14:textId="77777777" w:rsidTr="00EF381A">
        <w:tc>
          <w:tcPr>
            <w:tcW w:w="4503" w:type="dxa"/>
            <w:shd w:val="clear" w:color="auto" w:fill="auto"/>
          </w:tcPr>
          <w:p w14:paraId="320EE4B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Vakvaardigheden</w:t>
            </w:r>
          </w:p>
        </w:tc>
        <w:tc>
          <w:tcPr>
            <w:tcW w:w="850" w:type="dxa"/>
            <w:shd w:val="clear" w:color="auto" w:fill="auto"/>
          </w:tcPr>
          <w:p w14:paraId="0068DE3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5222352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55F04F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94D9AF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13EFAE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82B5AF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16500CEB" w14:textId="77777777" w:rsidTr="00EF381A">
        <w:tc>
          <w:tcPr>
            <w:tcW w:w="4503" w:type="dxa"/>
            <w:shd w:val="clear" w:color="auto" w:fill="auto"/>
          </w:tcPr>
          <w:p w14:paraId="6E346EA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Signaleren en rapporteren</w:t>
            </w:r>
          </w:p>
        </w:tc>
        <w:tc>
          <w:tcPr>
            <w:tcW w:w="850" w:type="dxa"/>
            <w:shd w:val="clear" w:color="auto" w:fill="auto"/>
          </w:tcPr>
          <w:p w14:paraId="6C85C62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3107E1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AC23F2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8FD8C3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1F9EE8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C40A03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278DCC4D" w14:textId="77777777" w:rsidTr="00EF381A">
        <w:tc>
          <w:tcPr>
            <w:tcW w:w="4503" w:type="dxa"/>
            <w:shd w:val="clear" w:color="auto" w:fill="auto"/>
          </w:tcPr>
          <w:p w14:paraId="180C552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Klant of bezoeker helpen </w:t>
            </w:r>
          </w:p>
        </w:tc>
        <w:tc>
          <w:tcPr>
            <w:tcW w:w="850" w:type="dxa"/>
            <w:shd w:val="clear" w:color="auto" w:fill="auto"/>
          </w:tcPr>
          <w:p w14:paraId="2C2BCBC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2736635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C8EFC9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47C245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98AD32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DD460A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5C22977E" w14:textId="77777777" w:rsidTr="00EF381A">
        <w:tc>
          <w:tcPr>
            <w:tcW w:w="4503" w:type="dxa"/>
            <w:shd w:val="clear" w:color="auto" w:fill="auto"/>
          </w:tcPr>
          <w:p w14:paraId="05E37EB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Vriendelijk zijn richting klanten/bezoekers</w:t>
            </w:r>
          </w:p>
        </w:tc>
        <w:tc>
          <w:tcPr>
            <w:tcW w:w="850" w:type="dxa"/>
            <w:shd w:val="clear" w:color="auto" w:fill="auto"/>
          </w:tcPr>
          <w:p w14:paraId="0380022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0E042D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67087A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60FB8F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4381CF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7BC415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361A9929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3A1F0A6C" w14:textId="77777777" w:rsidTr="0060241B">
        <w:tc>
          <w:tcPr>
            <w:tcW w:w="4503" w:type="dxa"/>
            <w:shd w:val="clear" w:color="auto" w:fill="auto"/>
          </w:tcPr>
          <w:p w14:paraId="3572925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763C76E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9E67B90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4D0B987E" w14:textId="77777777" w:rsidTr="00EF381A">
        <w:tc>
          <w:tcPr>
            <w:tcW w:w="4503" w:type="dxa"/>
            <w:shd w:val="clear" w:color="auto" w:fill="D9D9D9"/>
          </w:tcPr>
          <w:p w14:paraId="53DF932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Instructies en procedures opvolgen</w:t>
            </w:r>
          </w:p>
        </w:tc>
        <w:tc>
          <w:tcPr>
            <w:tcW w:w="850" w:type="dxa"/>
            <w:shd w:val="clear" w:color="auto" w:fill="D9D9D9"/>
          </w:tcPr>
          <w:p w14:paraId="431DD2D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6A2DF2A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7FC37A49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09373F8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278BEA7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3DADBBD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7BAA3A71" w14:textId="77777777" w:rsidTr="00EF381A">
        <w:tc>
          <w:tcPr>
            <w:tcW w:w="4503" w:type="dxa"/>
            <w:shd w:val="clear" w:color="auto" w:fill="auto"/>
          </w:tcPr>
          <w:p w14:paraId="50E609D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Werkt veilig en volgens de (wettelijke) richtlijnen en procedures van het bedrijf.</w:t>
            </w:r>
          </w:p>
        </w:tc>
        <w:tc>
          <w:tcPr>
            <w:tcW w:w="850" w:type="dxa"/>
            <w:shd w:val="clear" w:color="auto" w:fill="auto"/>
          </w:tcPr>
          <w:p w14:paraId="2415594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20F95A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AEDB1E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BCE397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17F689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FDB507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7BDAF753" w14:textId="77777777" w:rsidTr="00EF381A">
        <w:tc>
          <w:tcPr>
            <w:tcW w:w="4503" w:type="dxa"/>
            <w:shd w:val="clear" w:color="auto" w:fill="auto"/>
          </w:tcPr>
          <w:p w14:paraId="4C910C1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Komt op tijd.</w:t>
            </w:r>
          </w:p>
        </w:tc>
        <w:tc>
          <w:tcPr>
            <w:tcW w:w="850" w:type="dxa"/>
            <w:shd w:val="clear" w:color="auto" w:fill="auto"/>
          </w:tcPr>
          <w:p w14:paraId="738AB98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2BFC800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0C9776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BF7380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62C9365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71F6E6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660AFF53" w14:textId="77777777" w:rsidTr="00EF381A">
        <w:tc>
          <w:tcPr>
            <w:tcW w:w="4503" w:type="dxa"/>
            <w:shd w:val="clear" w:color="auto" w:fill="auto"/>
          </w:tcPr>
          <w:p w14:paraId="1A4F14CE" w14:textId="77777777" w:rsidR="006F59F9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Komt gemaakte afspraken na.</w:t>
            </w:r>
          </w:p>
        </w:tc>
        <w:tc>
          <w:tcPr>
            <w:tcW w:w="850" w:type="dxa"/>
            <w:shd w:val="clear" w:color="auto" w:fill="auto"/>
          </w:tcPr>
          <w:p w14:paraId="66DDDAC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82004F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2F6BB32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1C3B75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C5CF02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75CB73" w14:textId="77777777" w:rsidR="006F59F9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4EF1F96E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253CA352" w14:textId="77777777" w:rsidTr="0060241B">
        <w:tc>
          <w:tcPr>
            <w:tcW w:w="4503" w:type="dxa"/>
            <w:shd w:val="clear" w:color="auto" w:fill="auto"/>
          </w:tcPr>
          <w:p w14:paraId="33FAC87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E9D028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2E34E38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64CFF124" w14:textId="77777777" w:rsidTr="00EF381A">
        <w:tc>
          <w:tcPr>
            <w:tcW w:w="4503" w:type="dxa"/>
            <w:shd w:val="clear" w:color="auto" w:fill="D9D9D9"/>
          </w:tcPr>
          <w:p w14:paraId="225246A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Kwaliteit leveren</w:t>
            </w:r>
          </w:p>
        </w:tc>
        <w:tc>
          <w:tcPr>
            <w:tcW w:w="850" w:type="dxa"/>
            <w:shd w:val="clear" w:color="auto" w:fill="D9D9D9"/>
          </w:tcPr>
          <w:p w14:paraId="496C26B1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5515217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26B2229C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1AE6739F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15EE500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728148BA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16BD4E01" w14:textId="77777777" w:rsidTr="00EF381A">
        <w:tc>
          <w:tcPr>
            <w:tcW w:w="4503" w:type="dxa"/>
            <w:shd w:val="clear" w:color="auto" w:fill="auto"/>
          </w:tcPr>
          <w:p w14:paraId="1862EFBC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Zorgvuldig handelen</w:t>
            </w:r>
          </w:p>
        </w:tc>
        <w:tc>
          <w:tcPr>
            <w:tcW w:w="850" w:type="dxa"/>
            <w:shd w:val="clear" w:color="auto" w:fill="auto"/>
          </w:tcPr>
          <w:p w14:paraId="2693CA3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EC1DF2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E99901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43A78E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23E3ED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8FDAC0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7DEC6DF3" w14:textId="77777777" w:rsidTr="00EF381A">
        <w:tc>
          <w:tcPr>
            <w:tcW w:w="4503" w:type="dxa"/>
            <w:shd w:val="clear" w:color="auto" w:fill="auto"/>
          </w:tcPr>
          <w:p w14:paraId="77663E72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Leergierig/enthousiast en toont interesse</w:t>
            </w:r>
          </w:p>
        </w:tc>
        <w:tc>
          <w:tcPr>
            <w:tcW w:w="850" w:type="dxa"/>
            <w:shd w:val="clear" w:color="auto" w:fill="auto"/>
          </w:tcPr>
          <w:p w14:paraId="2876A38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A6D806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5E51A3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12B551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66B6A0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1CE99B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4F929868" w14:textId="77777777" w:rsidTr="00EF381A">
        <w:tc>
          <w:tcPr>
            <w:tcW w:w="4503" w:type="dxa"/>
            <w:shd w:val="clear" w:color="auto" w:fill="auto"/>
          </w:tcPr>
          <w:p w14:paraId="72430D5E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Flexibiliteit </w:t>
            </w:r>
          </w:p>
        </w:tc>
        <w:tc>
          <w:tcPr>
            <w:tcW w:w="850" w:type="dxa"/>
            <w:shd w:val="clear" w:color="auto" w:fill="auto"/>
          </w:tcPr>
          <w:p w14:paraId="1164C65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21A90F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038098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0D269E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336291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FD37DE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714AF0E8" w14:textId="77777777" w:rsidTr="00EF381A">
        <w:tc>
          <w:tcPr>
            <w:tcW w:w="4503" w:type="dxa"/>
            <w:shd w:val="clear" w:color="auto" w:fill="auto"/>
          </w:tcPr>
          <w:p w14:paraId="45EDA72C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Werk tempo</w:t>
            </w:r>
          </w:p>
        </w:tc>
        <w:tc>
          <w:tcPr>
            <w:tcW w:w="850" w:type="dxa"/>
            <w:shd w:val="clear" w:color="auto" w:fill="auto"/>
          </w:tcPr>
          <w:p w14:paraId="4933113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4728105F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708D87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966144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C2555C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F5815D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7E71F392" w14:textId="77777777" w:rsidTr="00EF381A">
        <w:tc>
          <w:tcPr>
            <w:tcW w:w="4503" w:type="dxa"/>
            <w:shd w:val="clear" w:color="auto" w:fill="auto"/>
          </w:tcPr>
          <w:p w14:paraId="6308F4C8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Zelfstandig functioneren</w:t>
            </w:r>
          </w:p>
        </w:tc>
        <w:tc>
          <w:tcPr>
            <w:tcW w:w="850" w:type="dxa"/>
            <w:shd w:val="clear" w:color="auto" w:fill="auto"/>
          </w:tcPr>
          <w:p w14:paraId="69A38A4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41FC95A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2068CB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051799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0B33EC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77CEBE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33379CA2" w14:textId="77777777" w:rsidTr="00EF381A">
        <w:tc>
          <w:tcPr>
            <w:tcW w:w="4503" w:type="dxa"/>
            <w:shd w:val="clear" w:color="auto" w:fill="auto"/>
          </w:tcPr>
          <w:p w14:paraId="749A2A43" w14:textId="77777777" w:rsidR="006F59F9" w:rsidRPr="00B15235" w:rsidRDefault="006F59F9" w:rsidP="00EF381A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Representatief overkomen</w:t>
            </w:r>
          </w:p>
        </w:tc>
        <w:tc>
          <w:tcPr>
            <w:tcW w:w="850" w:type="dxa"/>
            <w:shd w:val="clear" w:color="auto" w:fill="auto"/>
          </w:tcPr>
          <w:p w14:paraId="595440D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048D66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55569DF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6F5DC9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11BCBD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266F7A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7780B9F5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6F59F9" w:rsidRPr="00B15235" w14:paraId="10644FF5" w14:textId="77777777" w:rsidTr="0060241B">
        <w:tc>
          <w:tcPr>
            <w:tcW w:w="4503" w:type="dxa"/>
            <w:shd w:val="clear" w:color="auto" w:fill="auto"/>
          </w:tcPr>
          <w:p w14:paraId="206AD44E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D5F882E" w14:textId="77777777" w:rsidR="006F59F9" w:rsidRPr="0060241B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FF0000"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Student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4F8305E" w14:textId="77777777" w:rsidR="006F59F9" w:rsidRPr="00B15235" w:rsidRDefault="005D672F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Project begeleider</w:t>
            </w:r>
          </w:p>
        </w:tc>
      </w:tr>
      <w:tr w:rsidR="006F59F9" w:rsidRPr="00B15235" w14:paraId="5ADBC4C8" w14:textId="77777777" w:rsidTr="00EF381A">
        <w:tc>
          <w:tcPr>
            <w:tcW w:w="4503" w:type="dxa"/>
            <w:shd w:val="clear" w:color="auto" w:fill="D9D9D9"/>
          </w:tcPr>
          <w:p w14:paraId="735C1A41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Materialen en middelen inzetten</w:t>
            </w:r>
          </w:p>
        </w:tc>
        <w:tc>
          <w:tcPr>
            <w:tcW w:w="850" w:type="dxa"/>
            <w:shd w:val="clear" w:color="auto" w:fill="D9D9D9"/>
          </w:tcPr>
          <w:p w14:paraId="2F682EE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4ADCB839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10944E28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24871A24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6E02A719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76D169FB" w14:textId="77777777" w:rsidR="006F59F9" w:rsidRPr="00B15235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6F59F9" w:rsidRPr="00B15235" w14:paraId="4A2E7C07" w14:textId="77777777" w:rsidTr="00EF381A">
        <w:tc>
          <w:tcPr>
            <w:tcW w:w="4503" w:type="dxa"/>
            <w:shd w:val="clear" w:color="auto" w:fill="auto"/>
          </w:tcPr>
          <w:p w14:paraId="3C191D9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Kiest de juiste materialen en gaat op verantwoorde wijze met materialen en middelen om. </w:t>
            </w:r>
          </w:p>
          <w:p w14:paraId="2A905FF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FBECFE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563B128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342D30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5A6BBC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87E0A3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65AF32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7458EB1C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</w:tblGrid>
      <w:tr w:rsidR="006F59F9" w:rsidRPr="002D1E2C" w14:paraId="382503B8" w14:textId="77777777" w:rsidTr="00EF381A">
        <w:tc>
          <w:tcPr>
            <w:tcW w:w="4503" w:type="dxa"/>
            <w:shd w:val="clear" w:color="auto" w:fill="auto"/>
          </w:tcPr>
          <w:p w14:paraId="124097D2" w14:textId="77777777" w:rsidR="006F59F9" w:rsidRPr="002D1E2C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0D1680" w14:textId="77777777" w:rsidR="006F59F9" w:rsidRPr="002D1E2C" w:rsidRDefault="006F59F9" w:rsidP="005D672F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sz w:val="28"/>
                <w:szCs w:val="28"/>
                <w:lang w:eastAsia="nl-NL"/>
              </w:rPr>
              <w:t>P</w:t>
            </w:r>
            <w:r w:rsidR="005D672F">
              <w:rPr>
                <w:rFonts w:eastAsia="Times New Roman" w:cs="Tahoma"/>
                <w:b/>
                <w:sz w:val="28"/>
                <w:szCs w:val="28"/>
                <w:lang w:eastAsia="nl-NL"/>
              </w:rPr>
              <w:t>rojectbegeleider</w:t>
            </w:r>
          </w:p>
        </w:tc>
      </w:tr>
      <w:tr w:rsidR="006F59F9" w:rsidRPr="002D1E2C" w14:paraId="1283CA8E" w14:textId="77777777" w:rsidTr="00EF381A">
        <w:tc>
          <w:tcPr>
            <w:tcW w:w="4503" w:type="dxa"/>
            <w:shd w:val="clear" w:color="auto" w:fill="D9D9D9"/>
          </w:tcPr>
          <w:p w14:paraId="7F0C6DCD" w14:textId="77777777" w:rsidR="006F59F9" w:rsidRPr="002D1E2C" w:rsidRDefault="006F59F9" w:rsidP="00EF381A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Algemene beoordeling</w:t>
            </w:r>
          </w:p>
        </w:tc>
        <w:tc>
          <w:tcPr>
            <w:tcW w:w="1559" w:type="dxa"/>
            <w:shd w:val="clear" w:color="auto" w:fill="D9D9D9"/>
          </w:tcPr>
          <w:p w14:paraId="1ADD4803" w14:textId="77777777" w:rsidR="006F59F9" w:rsidRPr="002D1E2C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</w:tcPr>
          <w:p w14:paraId="36205C5A" w14:textId="77777777" w:rsidR="006F59F9" w:rsidRPr="002D1E2C" w:rsidRDefault="006F59F9" w:rsidP="00EF381A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V</w:t>
            </w:r>
          </w:p>
        </w:tc>
      </w:tr>
      <w:tr w:rsidR="006F59F9" w:rsidRPr="002D1E2C" w14:paraId="74054406" w14:textId="77777777" w:rsidTr="00EF381A">
        <w:tc>
          <w:tcPr>
            <w:tcW w:w="4503" w:type="dxa"/>
            <w:shd w:val="clear" w:color="auto" w:fill="auto"/>
          </w:tcPr>
          <w:p w14:paraId="64FE659A" w14:textId="102F5FC3" w:rsidR="006F59F9" w:rsidRPr="002D1E2C" w:rsidRDefault="006F59F9" w:rsidP="009C60D5">
            <w:pPr>
              <w:spacing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  <w:t xml:space="preserve">De algemene beoordeling van de student door de </w:t>
            </w:r>
            <w:r w:rsidR="009C60D5"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  <w:t>projectbegeleider</w:t>
            </w:r>
          </w:p>
        </w:tc>
        <w:tc>
          <w:tcPr>
            <w:tcW w:w="1559" w:type="dxa"/>
            <w:shd w:val="clear" w:color="auto" w:fill="auto"/>
          </w:tcPr>
          <w:p w14:paraId="0E8CB1BF" w14:textId="77777777" w:rsidR="006F59F9" w:rsidRPr="002D1E2C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68B95F9" w14:textId="77777777" w:rsidR="006F59F9" w:rsidRPr="002D1E2C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</w:tr>
    </w:tbl>
    <w:p w14:paraId="090FA0D4" w14:textId="77777777" w:rsidR="006F59F9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3799A83A" w14:textId="77777777" w:rsidR="006F59F9" w:rsidRPr="00B15235" w:rsidRDefault="006F59F9" w:rsidP="006F59F9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614"/>
        <w:gridCol w:w="1372"/>
      </w:tblGrid>
      <w:tr w:rsidR="006F59F9" w:rsidRPr="00B15235" w14:paraId="37C370A5" w14:textId="77777777" w:rsidTr="005D672F">
        <w:tc>
          <w:tcPr>
            <w:tcW w:w="7690" w:type="dxa"/>
            <w:gridSpan w:val="2"/>
            <w:shd w:val="clear" w:color="auto" w:fill="auto"/>
          </w:tcPr>
          <w:p w14:paraId="1CD7904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sz w:val="18"/>
                <w:szCs w:val="18"/>
                <w:lang w:eastAsia="nl-NL"/>
              </w:rPr>
              <w:t>Toelichting</w:t>
            </w:r>
          </w:p>
        </w:tc>
        <w:tc>
          <w:tcPr>
            <w:tcW w:w="1372" w:type="dxa"/>
            <w:shd w:val="clear" w:color="auto" w:fill="auto"/>
          </w:tcPr>
          <w:p w14:paraId="14C72AD9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sz w:val="18"/>
                <w:szCs w:val="18"/>
                <w:lang w:eastAsia="nl-NL"/>
              </w:rPr>
              <w:t>Paraaf</w:t>
            </w:r>
          </w:p>
        </w:tc>
      </w:tr>
      <w:tr w:rsidR="006F59F9" w:rsidRPr="00B15235" w14:paraId="456D2CAB" w14:textId="77777777" w:rsidTr="005D672F">
        <w:trPr>
          <w:trHeight w:val="445"/>
        </w:trPr>
        <w:tc>
          <w:tcPr>
            <w:tcW w:w="2076" w:type="dxa"/>
            <w:shd w:val="clear" w:color="auto" w:fill="auto"/>
          </w:tcPr>
          <w:p w14:paraId="5FC52B0D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sz w:val="18"/>
                <w:szCs w:val="18"/>
                <w:lang w:eastAsia="nl-NL"/>
              </w:rPr>
              <w:t>Student</w:t>
            </w:r>
          </w:p>
          <w:p w14:paraId="2A118C02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7E34ECF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4F746B98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40507D5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</w:tc>
        <w:tc>
          <w:tcPr>
            <w:tcW w:w="5614" w:type="dxa"/>
            <w:shd w:val="clear" w:color="auto" w:fill="auto"/>
          </w:tcPr>
          <w:p w14:paraId="6AE615C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72" w:type="dxa"/>
            <w:shd w:val="clear" w:color="auto" w:fill="auto"/>
          </w:tcPr>
          <w:p w14:paraId="17DE479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6F59F9" w:rsidRPr="00B15235" w14:paraId="65DFBA16" w14:textId="77777777" w:rsidTr="005D672F">
        <w:trPr>
          <w:trHeight w:val="445"/>
        </w:trPr>
        <w:tc>
          <w:tcPr>
            <w:tcW w:w="2076" w:type="dxa"/>
            <w:shd w:val="clear" w:color="auto" w:fill="auto"/>
          </w:tcPr>
          <w:p w14:paraId="08577A89" w14:textId="77777777" w:rsidR="006F59F9" w:rsidRPr="00B15235" w:rsidRDefault="005D672F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sz w:val="18"/>
                <w:szCs w:val="18"/>
                <w:lang w:eastAsia="nl-NL"/>
              </w:rPr>
              <w:t>projectbegeleider</w:t>
            </w:r>
          </w:p>
          <w:p w14:paraId="1F048827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sz w:val="18"/>
                <w:szCs w:val="18"/>
                <w:lang w:eastAsia="nl-NL"/>
              </w:rPr>
              <w:t>(verplicht in te vullen)</w:t>
            </w:r>
          </w:p>
          <w:p w14:paraId="0BE8045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5EFBD5C6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7E44E80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</w:tc>
        <w:tc>
          <w:tcPr>
            <w:tcW w:w="5614" w:type="dxa"/>
            <w:shd w:val="clear" w:color="auto" w:fill="auto"/>
          </w:tcPr>
          <w:p w14:paraId="3486C30A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30F536C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4A42D8C4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0182AFB3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0D9B070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0F683B7C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2CBEB0AB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72" w:type="dxa"/>
            <w:shd w:val="clear" w:color="auto" w:fill="auto"/>
          </w:tcPr>
          <w:p w14:paraId="2A8C5D30" w14:textId="77777777" w:rsidR="006F59F9" w:rsidRPr="00B15235" w:rsidRDefault="006F59F9" w:rsidP="00EF381A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52F2D6AA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492212DF" w14:textId="77777777" w:rsidR="005D672F" w:rsidRDefault="005D672F">
      <w:pPr>
        <w:spacing w:after="160" w:line="259" w:lineRule="auto"/>
        <w:rPr>
          <w:rFonts w:eastAsia="Times New Roman" w:cs="Tahoma"/>
          <w:b/>
          <w:sz w:val="18"/>
          <w:szCs w:val="18"/>
          <w:lang w:eastAsia="nl-NL"/>
        </w:rPr>
      </w:pPr>
      <w:r>
        <w:rPr>
          <w:rFonts w:eastAsia="Times New Roman" w:cs="Tahoma"/>
          <w:b/>
          <w:sz w:val="18"/>
          <w:szCs w:val="18"/>
          <w:lang w:eastAsia="nl-NL"/>
        </w:rPr>
        <w:br w:type="page"/>
      </w:r>
    </w:p>
    <w:p w14:paraId="3B3ACA0E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5D672F" w:rsidRPr="00B15235" w14:paraId="528788E1" w14:textId="77777777" w:rsidTr="00ED6A95">
        <w:trPr>
          <w:trHeight w:val="254"/>
        </w:trPr>
        <w:tc>
          <w:tcPr>
            <w:tcW w:w="4503" w:type="dxa"/>
            <w:shd w:val="clear" w:color="auto" w:fill="auto"/>
          </w:tcPr>
          <w:p w14:paraId="59665B25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 w:rsidRPr="00B15235">
              <w:rPr>
                <w:rFonts w:eastAsia="Times New Roman" w:cs="Tahoma"/>
                <w:b/>
                <w:szCs w:val="20"/>
                <w:lang w:eastAsia="nl-NL"/>
              </w:rPr>
              <w:t>Criteria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46C36F09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 w:rsidRPr="00B15235">
              <w:rPr>
                <w:rFonts w:eastAsia="Times New Roman" w:cs="Tahoma"/>
                <w:b/>
                <w:szCs w:val="20"/>
                <w:lang w:eastAsia="nl-NL"/>
              </w:rPr>
              <w:t>Beoordeling</w:t>
            </w:r>
          </w:p>
        </w:tc>
      </w:tr>
      <w:tr w:rsidR="005D672F" w:rsidRPr="00B15235" w14:paraId="6EAD3035" w14:textId="77777777" w:rsidTr="005D672F">
        <w:trPr>
          <w:trHeight w:val="270"/>
        </w:trPr>
        <w:tc>
          <w:tcPr>
            <w:tcW w:w="4503" w:type="dxa"/>
            <w:shd w:val="clear" w:color="auto" w:fill="auto"/>
          </w:tcPr>
          <w:p w14:paraId="349B0D0F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B50D2D0" w14:textId="77777777" w:rsidR="005D672F" w:rsidRPr="00B15235" w:rsidRDefault="005D672F" w:rsidP="005D672F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6B451A7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5D672F" w:rsidRPr="00B15235" w14:paraId="37D1F863" w14:textId="77777777" w:rsidTr="00ED6A95">
        <w:trPr>
          <w:trHeight w:val="222"/>
        </w:trPr>
        <w:tc>
          <w:tcPr>
            <w:tcW w:w="4503" w:type="dxa"/>
            <w:shd w:val="clear" w:color="auto" w:fill="D9D9D9"/>
          </w:tcPr>
          <w:p w14:paraId="051F5878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 xml:space="preserve">Beslissen en activiteiten initiëren </w:t>
            </w:r>
          </w:p>
        </w:tc>
        <w:tc>
          <w:tcPr>
            <w:tcW w:w="850" w:type="dxa"/>
            <w:shd w:val="clear" w:color="auto" w:fill="D9D9D9"/>
          </w:tcPr>
          <w:p w14:paraId="1E91A6C6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54B7AFBA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25DD5C72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38304E24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303294EB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1F87CD0C" w14:textId="77777777" w:rsidR="005D672F" w:rsidRPr="00B15235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5D672F" w:rsidRPr="00B15235" w14:paraId="1A8735F6" w14:textId="77777777" w:rsidTr="00ED6A95">
        <w:trPr>
          <w:trHeight w:val="222"/>
        </w:trPr>
        <w:tc>
          <w:tcPr>
            <w:tcW w:w="4503" w:type="dxa"/>
            <w:shd w:val="clear" w:color="auto" w:fill="auto"/>
          </w:tcPr>
          <w:p w14:paraId="0D32BC32" w14:textId="77777777" w:rsidR="005D672F" w:rsidRPr="00B15235" w:rsidRDefault="005D672F" w:rsidP="00ED6A95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Besluiten nemen</w:t>
            </w:r>
          </w:p>
        </w:tc>
        <w:tc>
          <w:tcPr>
            <w:tcW w:w="850" w:type="dxa"/>
            <w:shd w:val="clear" w:color="auto" w:fill="auto"/>
          </w:tcPr>
          <w:p w14:paraId="6E6A6F8D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4466691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BD98359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290A96E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2C08801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F2E33D5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5D672F" w:rsidRPr="00B15235" w14:paraId="44FC1333" w14:textId="77777777" w:rsidTr="00ED6A95">
        <w:trPr>
          <w:trHeight w:val="238"/>
        </w:trPr>
        <w:tc>
          <w:tcPr>
            <w:tcW w:w="4503" w:type="dxa"/>
            <w:shd w:val="clear" w:color="auto" w:fill="auto"/>
          </w:tcPr>
          <w:p w14:paraId="502DEA6B" w14:textId="77777777" w:rsidR="005D672F" w:rsidRPr="00B15235" w:rsidRDefault="005D672F" w:rsidP="00ED6A95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Kritisch zijn op eigen gedrag en handelen</w:t>
            </w:r>
          </w:p>
        </w:tc>
        <w:tc>
          <w:tcPr>
            <w:tcW w:w="850" w:type="dxa"/>
            <w:shd w:val="clear" w:color="auto" w:fill="auto"/>
          </w:tcPr>
          <w:p w14:paraId="0C86F2BA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301A739B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1D1D755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A3E791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9B79349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29A500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5D672F" w:rsidRPr="00B15235" w14:paraId="3AD4BD0B" w14:textId="77777777" w:rsidTr="00ED6A95">
        <w:trPr>
          <w:trHeight w:val="222"/>
        </w:trPr>
        <w:tc>
          <w:tcPr>
            <w:tcW w:w="4503" w:type="dxa"/>
            <w:shd w:val="clear" w:color="auto" w:fill="auto"/>
          </w:tcPr>
          <w:p w14:paraId="15796764" w14:textId="77777777" w:rsidR="005D672F" w:rsidRPr="00B15235" w:rsidRDefault="005D672F" w:rsidP="00ED6A95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Calibri" w:cs="Tahoma"/>
                <w:sz w:val="18"/>
                <w:szCs w:val="18"/>
              </w:rPr>
              <w:t>Ini</w:t>
            </w:r>
            <w:r>
              <w:rPr>
                <w:rFonts w:eastAsia="Calibri" w:cs="Tahoma"/>
                <w:sz w:val="18"/>
                <w:szCs w:val="18"/>
              </w:rPr>
              <w:t>ti</w:t>
            </w:r>
            <w:r w:rsidRPr="00B15235">
              <w:rPr>
                <w:rFonts w:eastAsia="Calibri" w:cs="Tahoma"/>
                <w:sz w:val="18"/>
                <w:szCs w:val="18"/>
              </w:rPr>
              <w:t>atief nemen</w:t>
            </w:r>
          </w:p>
        </w:tc>
        <w:tc>
          <w:tcPr>
            <w:tcW w:w="850" w:type="dxa"/>
            <w:shd w:val="clear" w:color="auto" w:fill="auto"/>
          </w:tcPr>
          <w:p w14:paraId="6D803553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A8AB4B9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6441BE9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DEF9967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BDCE380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4109298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5D672F" w:rsidRPr="00B15235" w14:paraId="4982DD00" w14:textId="77777777" w:rsidTr="00ED6A95">
        <w:trPr>
          <w:trHeight w:val="238"/>
        </w:trPr>
        <w:tc>
          <w:tcPr>
            <w:tcW w:w="4503" w:type="dxa"/>
            <w:shd w:val="clear" w:color="auto" w:fill="auto"/>
          </w:tcPr>
          <w:p w14:paraId="0E651129" w14:textId="77777777" w:rsidR="005D672F" w:rsidRPr="00B15235" w:rsidRDefault="005D672F" w:rsidP="00ED6A95">
            <w:pPr>
              <w:spacing w:after="0" w:line="240" w:lineRule="auto"/>
              <w:contextualSpacing/>
              <w:rPr>
                <w:rFonts w:eastAsia="Calibri" w:cs="Tahoma"/>
                <w:sz w:val="18"/>
                <w:szCs w:val="18"/>
              </w:rPr>
            </w:pPr>
            <w:r w:rsidRPr="00B15235">
              <w:rPr>
                <w:rFonts w:eastAsia="Calibri" w:cs="Tahoma"/>
                <w:sz w:val="18"/>
                <w:szCs w:val="18"/>
              </w:rPr>
              <w:t>Verantwoordelijkheidsgevoel</w:t>
            </w:r>
          </w:p>
        </w:tc>
        <w:tc>
          <w:tcPr>
            <w:tcW w:w="850" w:type="dxa"/>
            <w:shd w:val="clear" w:color="auto" w:fill="auto"/>
          </w:tcPr>
          <w:p w14:paraId="56501448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5926E57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443D37B5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B8EE6CE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43954B0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672B47D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3C652EAE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10BC8F59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848"/>
        <w:gridCol w:w="851"/>
        <w:gridCol w:w="708"/>
        <w:gridCol w:w="851"/>
        <w:gridCol w:w="709"/>
        <w:gridCol w:w="850"/>
      </w:tblGrid>
      <w:tr w:rsidR="004264EB" w:rsidRPr="00B15235" w14:paraId="00D26545" w14:textId="77777777" w:rsidTr="0060241B">
        <w:tc>
          <w:tcPr>
            <w:tcW w:w="4505" w:type="dxa"/>
            <w:shd w:val="clear" w:color="auto" w:fill="auto"/>
          </w:tcPr>
          <w:p w14:paraId="2CD3FD6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AD61D6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258F2D8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49E69B0C" w14:textId="77777777" w:rsidTr="00ED6A95">
        <w:tc>
          <w:tcPr>
            <w:tcW w:w="4505" w:type="dxa"/>
            <w:shd w:val="clear" w:color="auto" w:fill="D9D9D9"/>
          </w:tcPr>
          <w:p w14:paraId="2283B7A6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Samenwerken en overleggen</w:t>
            </w:r>
          </w:p>
        </w:tc>
        <w:tc>
          <w:tcPr>
            <w:tcW w:w="848" w:type="dxa"/>
            <w:shd w:val="clear" w:color="auto" w:fill="D9D9D9"/>
          </w:tcPr>
          <w:p w14:paraId="32291BE5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6E1FF532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5B0E6EE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53C2173E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5802989D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76A598DF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1F7E53E6" w14:textId="77777777" w:rsidTr="00ED6A95">
        <w:tc>
          <w:tcPr>
            <w:tcW w:w="4505" w:type="dxa"/>
            <w:shd w:val="clear" w:color="auto" w:fill="auto"/>
          </w:tcPr>
          <w:p w14:paraId="2ED6F4E6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Samenwerken/overleggen met 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mede studenten</w:t>
            </w:r>
          </w:p>
        </w:tc>
        <w:tc>
          <w:tcPr>
            <w:tcW w:w="848" w:type="dxa"/>
            <w:shd w:val="clear" w:color="auto" w:fill="auto"/>
          </w:tcPr>
          <w:p w14:paraId="077DF7B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695115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FC79CC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7D6A4D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07F5D9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136699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57255167" w14:textId="77777777" w:rsidTr="00ED6A95">
        <w:tc>
          <w:tcPr>
            <w:tcW w:w="4505" w:type="dxa"/>
            <w:shd w:val="clear" w:color="auto" w:fill="auto"/>
          </w:tcPr>
          <w:p w14:paraId="4C656A4F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Samenwerken en overleggen met leidinggevende</w:t>
            </w:r>
          </w:p>
        </w:tc>
        <w:tc>
          <w:tcPr>
            <w:tcW w:w="848" w:type="dxa"/>
            <w:shd w:val="clear" w:color="auto" w:fill="auto"/>
          </w:tcPr>
          <w:p w14:paraId="69AC302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DC11DD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44A2A5B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EBCF4F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20E6F2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ECA6F8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3AEC7E36" w14:textId="77777777" w:rsidTr="00ED6A95">
        <w:tc>
          <w:tcPr>
            <w:tcW w:w="4505" w:type="dxa"/>
            <w:shd w:val="clear" w:color="auto" w:fill="auto"/>
          </w:tcPr>
          <w:p w14:paraId="4DB0C192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Luisteren</w:t>
            </w:r>
          </w:p>
        </w:tc>
        <w:tc>
          <w:tcPr>
            <w:tcW w:w="848" w:type="dxa"/>
            <w:shd w:val="clear" w:color="auto" w:fill="auto"/>
          </w:tcPr>
          <w:p w14:paraId="10FEE02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CE8D63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2B6DA98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90CB14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FA9EF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7B1CC0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4C5AD0E4" w14:textId="77777777" w:rsidTr="00ED6A95">
        <w:tc>
          <w:tcPr>
            <w:tcW w:w="4505" w:type="dxa"/>
            <w:shd w:val="clear" w:color="auto" w:fill="auto"/>
          </w:tcPr>
          <w:p w14:paraId="1DB29F68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Duidelijk kunnen uitleggen</w:t>
            </w:r>
          </w:p>
        </w:tc>
        <w:tc>
          <w:tcPr>
            <w:tcW w:w="848" w:type="dxa"/>
            <w:shd w:val="clear" w:color="auto" w:fill="auto"/>
          </w:tcPr>
          <w:p w14:paraId="689A1EB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B9831D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8BCA7C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87E1AD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8D8B33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C607AF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27F081F9" w14:textId="77777777" w:rsidTr="00ED6A95">
        <w:tc>
          <w:tcPr>
            <w:tcW w:w="4505" w:type="dxa"/>
            <w:shd w:val="clear" w:color="auto" w:fill="auto"/>
          </w:tcPr>
          <w:p w14:paraId="530C8F45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Netjes en duidelijk overkomen</w:t>
            </w:r>
          </w:p>
        </w:tc>
        <w:tc>
          <w:tcPr>
            <w:tcW w:w="848" w:type="dxa"/>
            <w:shd w:val="clear" w:color="auto" w:fill="auto"/>
          </w:tcPr>
          <w:p w14:paraId="23E13F1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33EBE0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90C2C5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30DE8B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7A65A0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3D971D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50B6EA86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144FF1F2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286D2A4B" w14:textId="77777777" w:rsidTr="0060241B">
        <w:tc>
          <w:tcPr>
            <w:tcW w:w="4503" w:type="dxa"/>
            <w:shd w:val="clear" w:color="auto" w:fill="FFFFFF" w:themeFill="background1"/>
          </w:tcPr>
          <w:p w14:paraId="5A018D8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89F723A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7EDCA0C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2D5F6283" w14:textId="77777777" w:rsidTr="00ED6A95">
        <w:tc>
          <w:tcPr>
            <w:tcW w:w="4503" w:type="dxa"/>
            <w:shd w:val="clear" w:color="auto" w:fill="D9D9D9" w:themeFill="background1" w:themeFillShade="D9"/>
          </w:tcPr>
          <w:p w14:paraId="7EFC435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 xml:space="preserve">Ethisch en integer handelen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EB0D82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61C8D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634E3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BCEAA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2CB81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C5EE99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79B00CA2" w14:textId="77777777" w:rsidTr="00ED6A95">
        <w:tc>
          <w:tcPr>
            <w:tcW w:w="4503" w:type="dxa"/>
            <w:shd w:val="clear" w:color="auto" w:fill="FFFFFF" w:themeFill="background1"/>
          </w:tcPr>
          <w:p w14:paraId="3F530A0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Houd re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kening met anderen</w:t>
            </w:r>
          </w:p>
        </w:tc>
        <w:tc>
          <w:tcPr>
            <w:tcW w:w="850" w:type="dxa"/>
            <w:shd w:val="clear" w:color="auto" w:fill="FFFFFF" w:themeFill="background1"/>
          </w:tcPr>
          <w:p w14:paraId="6FB5024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25B6D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E4F80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0B0F4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5643F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79B8B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71E19FFB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77C34735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40"/>
        <w:gridCol w:w="845"/>
        <w:gridCol w:w="701"/>
        <w:gridCol w:w="841"/>
      </w:tblGrid>
      <w:tr w:rsidR="004264EB" w:rsidRPr="00B15235" w14:paraId="46F5E2A2" w14:textId="77777777" w:rsidTr="0060241B">
        <w:tc>
          <w:tcPr>
            <w:tcW w:w="4503" w:type="dxa"/>
            <w:shd w:val="clear" w:color="auto" w:fill="auto"/>
          </w:tcPr>
          <w:p w14:paraId="198FB32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4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8D9364A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38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0047B2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25B04181" w14:textId="77777777" w:rsidTr="00ED6A95">
        <w:tc>
          <w:tcPr>
            <w:tcW w:w="4503" w:type="dxa"/>
            <w:shd w:val="clear" w:color="auto" w:fill="D9D9D9"/>
          </w:tcPr>
          <w:p w14:paraId="62043BA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Formuleren en rapporteren</w:t>
            </w:r>
          </w:p>
        </w:tc>
        <w:tc>
          <w:tcPr>
            <w:tcW w:w="850" w:type="dxa"/>
            <w:shd w:val="clear" w:color="auto" w:fill="D9D9D9"/>
          </w:tcPr>
          <w:p w14:paraId="5771D62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45317780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D9D9D9"/>
          </w:tcPr>
          <w:p w14:paraId="15C24178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45" w:type="dxa"/>
            <w:tcBorders>
              <w:left w:val="single" w:sz="12" w:space="0" w:color="auto"/>
            </w:tcBorders>
            <w:shd w:val="clear" w:color="auto" w:fill="D9D9D9"/>
          </w:tcPr>
          <w:p w14:paraId="58565582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1" w:type="dxa"/>
            <w:shd w:val="clear" w:color="auto" w:fill="D9D9D9"/>
          </w:tcPr>
          <w:p w14:paraId="031B4FE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41" w:type="dxa"/>
            <w:shd w:val="clear" w:color="auto" w:fill="D9D9D9"/>
          </w:tcPr>
          <w:p w14:paraId="49D5AF3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5F3D0798" w14:textId="77777777" w:rsidTr="00ED6A95">
        <w:tc>
          <w:tcPr>
            <w:tcW w:w="4503" w:type="dxa"/>
            <w:shd w:val="clear" w:color="auto" w:fill="auto"/>
          </w:tcPr>
          <w:p w14:paraId="75CDBEE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Signaleert en registreert relevante gegevens</w:t>
            </w:r>
          </w:p>
        </w:tc>
        <w:tc>
          <w:tcPr>
            <w:tcW w:w="850" w:type="dxa"/>
            <w:shd w:val="clear" w:color="auto" w:fill="auto"/>
          </w:tcPr>
          <w:p w14:paraId="7121002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A10A5F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</w:tcPr>
          <w:p w14:paraId="0BBC236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  <w:shd w:val="clear" w:color="auto" w:fill="auto"/>
          </w:tcPr>
          <w:p w14:paraId="4BA6765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1" w:type="dxa"/>
            <w:shd w:val="clear" w:color="auto" w:fill="auto"/>
          </w:tcPr>
          <w:p w14:paraId="4C15C3B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41" w:type="dxa"/>
            <w:shd w:val="clear" w:color="auto" w:fill="auto"/>
          </w:tcPr>
          <w:p w14:paraId="7A02F9F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43594456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529F6338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15E37095" w14:textId="77777777" w:rsidTr="0060241B">
        <w:tc>
          <w:tcPr>
            <w:tcW w:w="4503" w:type="dxa"/>
            <w:shd w:val="clear" w:color="auto" w:fill="auto"/>
          </w:tcPr>
          <w:p w14:paraId="47AE3C3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495198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CBE37F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381DCB5C" w14:textId="77777777" w:rsidTr="00ED6A95">
        <w:tc>
          <w:tcPr>
            <w:tcW w:w="4503" w:type="dxa"/>
            <w:shd w:val="clear" w:color="auto" w:fill="D9D9D9"/>
          </w:tcPr>
          <w:p w14:paraId="5162CEC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Plannen en organiseren</w:t>
            </w:r>
          </w:p>
        </w:tc>
        <w:tc>
          <w:tcPr>
            <w:tcW w:w="850" w:type="dxa"/>
            <w:shd w:val="clear" w:color="auto" w:fill="D9D9D9"/>
          </w:tcPr>
          <w:p w14:paraId="56A2BF05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3C86F4CA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2069B849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12CF8643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3E5E859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4B37D61C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139B0332" w14:textId="77777777" w:rsidTr="00ED6A95">
        <w:tc>
          <w:tcPr>
            <w:tcW w:w="4503" w:type="dxa"/>
            <w:shd w:val="clear" w:color="auto" w:fill="auto"/>
          </w:tcPr>
          <w:p w14:paraId="6A0F646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Plant werkzaamheden en inzet van mensen en middelen op logische wijze in</w:t>
            </w:r>
          </w:p>
        </w:tc>
        <w:tc>
          <w:tcPr>
            <w:tcW w:w="850" w:type="dxa"/>
            <w:shd w:val="clear" w:color="auto" w:fill="auto"/>
          </w:tcPr>
          <w:p w14:paraId="6B8CD24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46B295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E1C94F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98AA1D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66F894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FF1356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1A95E28E" w14:textId="77777777" w:rsidTr="00ED6A95">
        <w:tc>
          <w:tcPr>
            <w:tcW w:w="4503" w:type="dxa"/>
            <w:shd w:val="clear" w:color="auto" w:fill="auto"/>
          </w:tcPr>
          <w:p w14:paraId="3CD646F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Kijkt naar doelen en prioriteiten</w:t>
            </w:r>
          </w:p>
        </w:tc>
        <w:tc>
          <w:tcPr>
            <w:tcW w:w="850" w:type="dxa"/>
            <w:shd w:val="clear" w:color="auto" w:fill="auto"/>
          </w:tcPr>
          <w:p w14:paraId="036E501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3A03900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5B9E25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72D167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7C3E4E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130DCD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03211404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4E76A1E4" w14:textId="77777777" w:rsidTr="0060241B">
        <w:tc>
          <w:tcPr>
            <w:tcW w:w="4503" w:type="dxa"/>
            <w:shd w:val="clear" w:color="auto" w:fill="auto"/>
          </w:tcPr>
          <w:p w14:paraId="27099A4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711BF8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C4AD914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32D1BA5C" w14:textId="77777777" w:rsidTr="00ED6A95">
        <w:tc>
          <w:tcPr>
            <w:tcW w:w="4503" w:type="dxa"/>
            <w:shd w:val="clear" w:color="auto" w:fill="D9D9D9"/>
          </w:tcPr>
          <w:p w14:paraId="382D889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Vakdeskundigheid toepassen</w:t>
            </w:r>
          </w:p>
        </w:tc>
        <w:tc>
          <w:tcPr>
            <w:tcW w:w="850" w:type="dxa"/>
            <w:shd w:val="clear" w:color="auto" w:fill="D9D9D9"/>
          </w:tcPr>
          <w:p w14:paraId="45DCC2E5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412DA914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0FBC2E99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41545E40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5CB09FB4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7EEBB02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4335140D" w14:textId="77777777" w:rsidTr="00ED6A95">
        <w:tc>
          <w:tcPr>
            <w:tcW w:w="4503" w:type="dxa"/>
            <w:shd w:val="clear" w:color="auto" w:fill="auto"/>
          </w:tcPr>
          <w:p w14:paraId="32E72E5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Vragen stellen</w:t>
            </w:r>
          </w:p>
        </w:tc>
        <w:tc>
          <w:tcPr>
            <w:tcW w:w="850" w:type="dxa"/>
            <w:shd w:val="clear" w:color="auto" w:fill="auto"/>
          </w:tcPr>
          <w:p w14:paraId="69EAA8E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A5EC78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5119CB4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597597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A4F6CA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4079D9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46CBE0BF" w14:textId="77777777" w:rsidTr="00ED6A95">
        <w:tc>
          <w:tcPr>
            <w:tcW w:w="4503" w:type="dxa"/>
            <w:shd w:val="clear" w:color="auto" w:fill="auto"/>
          </w:tcPr>
          <w:p w14:paraId="664F160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Praktisch inzicht</w:t>
            </w:r>
          </w:p>
        </w:tc>
        <w:tc>
          <w:tcPr>
            <w:tcW w:w="850" w:type="dxa"/>
            <w:shd w:val="clear" w:color="auto" w:fill="auto"/>
          </w:tcPr>
          <w:p w14:paraId="030D0C8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26A70FF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721BED3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468453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F3396D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92F4DE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3BBE1702" w14:textId="77777777" w:rsidTr="00ED6A95">
        <w:tc>
          <w:tcPr>
            <w:tcW w:w="4503" w:type="dxa"/>
            <w:shd w:val="clear" w:color="auto" w:fill="auto"/>
          </w:tcPr>
          <w:p w14:paraId="1679CCB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Vakvaardigheden</w:t>
            </w:r>
          </w:p>
        </w:tc>
        <w:tc>
          <w:tcPr>
            <w:tcW w:w="850" w:type="dxa"/>
            <w:shd w:val="clear" w:color="auto" w:fill="auto"/>
          </w:tcPr>
          <w:p w14:paraId="59AF4D5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3536D9A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144977E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1887E6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67025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6D1051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0ED9F2B4" w14:textId="77777777" w:rsidTr="00ED6A95">
        <w:tc>
          <w:tcPr>
            <w:tcW w:w="4503" w:type="dxa"/>
            <w:shd w:val="clear" w:color="auto" w:fill="auto"/>
          </w:tcPr>
          <w:p w14:paraId="068569A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Signaleren en rapporteren</w:t>
            </w:r>
          </w:p>
        </w:tc>
        <w:tc>
          <w:tcPr>
            <w:tcW w:w="850" w:type="dxa"/>
            <w:shd w:val="clear" w:color="auto" w:fill="auto"/>
          </w:tcPr>
          <w:p w14:paraId="4733729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1BC0619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3E6D1AC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AA80E5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C3C051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59C0E3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04CA3229" w14:textId="77777777" w:rsidTr="00ED6A95">
        <w:tc>
          <w:tcPr>
            <w:tcW w:w="4503" w:type="dxa"/>
            <w:shd w:val="clear" w:color="auto" w:fill="auto"/>
          </w:tcPr>
          <w:p w14:paraId="5A40A8F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Klant of bezoeker helpen </w:t>
            </w:r>
          </w:p>
        </w:tc>
        <w:tc>
          <w:tcPr>
            <w:tcW w:w="850" w:type="dxa"/>
            <w:shd w:val="clear" w:color="auto" w:fill="auto"/>
          </w:tcPr>
          <w:p w14:paraId="7DA0350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61F00B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E6B6F1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A91431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1C851E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CFBD94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72DC7AAA" w14:textId="77777777" w:rsidTr="00ED6A95">
        <w:tc>
          <w:tcPr>
            <w:tcW w:w="4503" w:type="dxa"/>
            <w:shd w:val="clear" w:color="auto" w:fill="auto"/>
          </w:tcPr>
          <w:p w14:paraId="5BF3146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Vriendelijk zijn richting klanten/bezoekers</w:t>
            </w:r>
          </w:p>
        </w:tc>
        <w:tc>
          <w:tcPr>
            <w:tcW w:w="850" w:type="dxa"/>
            <w:shd w:val="clear" w:color="auto" w:fill="auto"/>
          </w:tcPr>
          <w:p w14:paraId="1763890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08C3C1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7EEB005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878373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6E9E76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65F58B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0F5ABF73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68584DFC" w14:textId="77777777" w:rsidTr="0060241B">
        <w:tc>
          <w:tcPr>
            <w:tcW w:w="4503" w:type="dxa"/>
            <w:shd w:val="clear" w:color="auto" w:fill="auto"/>
          </w:tcPr>
          <w:p w14:paraId="276F63A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4E3B47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F45158C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58E5F105" w14:textId="77777777" w:rsidTr="00ED6A95">
        <w:tc>
          <w:tcPr>
            <w:tcW w:w="4503" w:type="dxa"/>
            <w:shd w:val="clear" w:color="auto" w:fill="D9D9D9"/>
          </w:tcPr>
          <w:p w14:paraId="1EB4AA3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Instructies en procedures opvolgen</w:t>
            </w:r>
          </w:p>
        </w:tc>
        <w:tc>
          <w:tcPr>
            <w:tcW w:w="850" w:type="dxa"/>
            <w:shd w:val="clear" w:color="auto" w:fill="D9D9D9"/>
          </w:tcPr>
          <w:p w14:paraId="13F3E35E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0E6654A2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06C98945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7CA3DB4D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352124DD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539010E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2543A87E" w14:textId="77777777" w:rsidTr="00ED6A95">
        <w:tc>
          <w:tcPr>
            <w:tcW w:w="4503" w:type="dxa"/>
            <w:shd w:val="clear" w:color="auto" w:fill="auto"/>
          </w:tcPr>
          <w:p w14:paraId="085C2B0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Werkt veilig en volgens de (wettelijke) richtlijnen en procedures van het bedrijf.</w:t>
            </w:r>
          </w:p>
        </w:tc>
        <w:tc>
          <w:tcPr>
            <w:tcW w:w="850" w:type="dxa"/>
            <w:shd w:val="clear" w:color="auto" w:fill="auto"/>
          </w:tcPr>
          <w:p w14:paraId="52EA853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A04EC7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79EF68A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08E414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C6A473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439B78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50DDA26D" w14:textId="77777777" w:rsidTr="00ED6A95">
        <w:tc>
          <w:tcPr>
            <w:tcW w:w="4503" w:type="dxa"/>
            <w:shd w:val="clear" w:color="auto" w:fill="auto"/>
          </w:tcPr>
          <w:p w14:paraId="2FA39E7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Komt op tijd.</w:t>
            </w:r>
          </w:p>
        </w:tc>
        <w:tc>
          <w:tcPr>
            <w:tcW w:w="850" w:type="dxa"/>
            <w:shd w:val="clear" w:color="auto" w:fill="auto"/>
          </w:tcPr>
          <w:p w14:paraId="33026FD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F89E25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67BE511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B39E5D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733B7C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61D65F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1EDEE890" w14:textId="77777777" w:rsidTr="00ED6A95">
        <w:tc>
          <w:tcPr>
            <w:tcW w:w="4503" w:type="dxa"/>
            <w:shd w:val="clear" w:color="auto" w:fill="auto"/>
          </w:tcPr>
          <w:p w14:paraId="61AD0670" w14:textId="77777777" w:rsidR="004264EB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Komt gemaakte afspraken na.</w:t>
            </w:r>
          </w:p>
        </w:tc>
        <w:tc>
          <w:tcPr>
            <w:tcW w:w="850" w:type="dxa"/>
            <w:shd w:val="clear" w:color="auto" w:fill="auto"/>
          </w:tcPr>
          <w:p w14:paraId="45DCE48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46381A2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715162A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A436C6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7A17D8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958CDE0" w14:textId="77777777" w:rsidR="004264EB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688C9C26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1CE08851" w14:textId="77777777" w:rsidTr="0060241B">
        <w:tc>
          <w:tcPr>
            <w:tcW w:w="4503" w:type="dxa"/>
            <w:shd w:val="clear" w:color="auto" w:fill="auto"/>
          </w:tcPr>
          <w:p w14:paraId="754F54B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F71D46E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CEF8C27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389F8DB2" w14:textId="77777777" w:rsidTr="00ED6A95">
        <w:tc>
          <w:tcPr>
            <w:tcW w:w="4503" w:type="dxa"/>
            <w:shd w:val="clear" w:color="auto" w:fill="D9D9D9"/>
          </w:tcPr>
          <w:p w14:paraId="6CDA3E3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Kwaliteit leveren</w:t>
            </w:r>
          </w:p>
        </w:tc>
        <w:tc>
          <w:tcPr>
            <w:tcW w:w="850" w:type="dxa"/>
            <w:shd w:val="clear" w:color="auto" w:fill="D9D9D9"/>
          </w:tcPr>
          <w:p w14:paraId="0B9216C2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7E7FC24D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064DFC29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78CF71DB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494FCAE8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1527F2F0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2381A4C3" w14:textId="77777777" w:rsidTr="00ED6A95">
        <w:tc>
          <w:tcPr>
            <w:tcW w:w="4503" w:type="dxa"/>
            <w:shd w:val="clear" w:color="auto" w:fill="auto"/>
          </w:tcPr>
          <w:p w14:paraId="5C0BBB75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Zorgvuldig handelen</w:t>
            </w:r>
          </w:p>
        </w:tc>
        <w:tc>
          <w:tcPr>
            <w:tcW w:w="850" w:type="dxa"/>
            <w:shd w:val="clear" w:color="auto" w:fill="auto"/>
          </w:tcPr>
          <w:p w14:paraId="4923508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6AD4D010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13ED62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62AB203D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A009E3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64C2E2B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10D55899" w14:textId="77777777" w:rsidTr="00ED6A95">
        <w:tc>
          <w:tcPr>
            <w:tcW w:w="4503" w:type="dxa"/>
            <w:shd w:val="clear" w:color="auto" w:fill="auto"/>
          </w:tcPr>
          <w:p w14:paraId="3F9A8B7B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Leergierig/enthousiast en toont interesse</w:t>
            </w:r>
          </w:p>
        </w:tc>
        <w:tc>
          <w:tcPr>
            <w:tcW w:w="850" w:type="dxa"/>
            <w:shd w:val="clear" w:color="auto" w:fill="auto"/>
          </w:tcPr>
          <w:p w14:paraId="26E5C1D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5749BB2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429EB36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D5501C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1332D0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354372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791DFAF4" w14:textId="77777777" w:rsidTr="00ED6A95">
        <w:tc>
          <w:tcPr>
            <w:tcW w:w="4503" w:type="dxa"/>
            <w:shd w:val="clear" w:color="auto" w:fill="auto"/>
          </w:tcPr>
          <w:p w14:paraId="63B48F3E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Flexibiliteit </w:t>
            </w:r>
          </w:p>
        </w:tc>
        <w:tc>
          <w:tcPr>
            <w:tcW w:w="850" w:type="dxa"/>
            <w:shd w:val="clear" w:color="auto" w:fill="auto"/>
          </w:tcPr>
          <w:p w14:paraId="20E8171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02C99CF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0B97E656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D6C179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6D2862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570F2C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1C567888" w14:textId="77777777" w:rsidTr="00ED6A95">
        <w:tc>
          <w:tcPr>
            <w:tcW w:w="4503" w:type="dxa"/>
            <w:shd w:val="clear" w:color="auto" w:fill="auto"/>
          </w:tcPr>
          <w:p w14:paraId="0E3153DC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Werk tempo</w:t>
            </w:r>
          </w:p>
        </w:tc>
        <w:tc>
          <w:tcPr>
            <w:tcW w:w="850" w:type="dxa"/>
            <w:shd w:val="clear" w:color="auto" w:fill="auto"/>
          </w:tcPr>
          <w:p w14:paraId="156AE41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40BCC63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250CAB2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20EF77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337A90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95D536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7C8E35CE" w14:textId="77777777" w:rsidTr="00ED6A95">
        <w:tc>
          <w:tcPr>
            <w:tcW w:w="4503" w:type="dxa"/>
            <w:shd w:val="clear" w:color="auto" w:fill="auto"/>
          </w:tcPr>
          <w:p w14:paraId="3C5ABD84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Zelfstandig functioneren</w:t>
            </w:r>
          </w:p>
        </w:tc>
        <w:tc>
          <w:tcPr>
            <w:tcW w:w="850" w:type="dxa"/>
            <w:shd w:val="clear" w:color="auto" w:fill="auto"/>
          </w:tcPr>
          <w:p w14:paraId="00254F11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3256F80C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4D76B90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EA5338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2B5E6A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75D979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4264EB" w:rsidRPr="00B15235" w14:paraId="5449F961" w14:textId="77777777" w:rsidTr="00ED6A95">
        <w:tc>
          <w:tcPr>
            <w:tcW w:w="4503" w:type="dxa"/>
            <w:shd w:val="clear" w:color="auto" w:fill="auto"/>
          </w:tcPr>
          <w:p w14:paraId="76B31386" w14:textId="77777777" w:rsidR="004264EB" w:rsidRPr="00B15235" w:rsidRDefault="004264EB" w:rsidP="004264EB">
            <w:pPr>
              <w:spacing w:after="0" w:line="240" w:lineRule="auto"/>
              <w:contextualSpacing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>Representatief overkomen</w:t>
            </w:r>
          </w:p>
        </w:tc>
        <w:tc>
          <w:tcPr>
            <w:tcW w:w="850" w:type="dxa"/>
            <w:shd w:val="clear" w:color="auto" w:fill="auto"/>
          </w:tcPr>
          <w:p w14:paraId="4F00E6E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70A7030F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522D39CE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C0F684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2060D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32F9A95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34F0E15F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708"/>
        <w:gridCol w:w="851"/>
        <w:gridCol w:w="709"/>
        <w:gridCol w:w="850"/>
      </w:tblGrid>
      <w:tr w:rsidR="004264EB" w:rsidRPr="00B15235" w14:paraId="56D14308" w14:textId="77777777" w:rsidTr="0060241B">
        <w:tc>
          <w:tcPr>
            <w:tcW w:w="4503" w:type="dxa"/>
            <w:shd w:val="clear" w:color="auto" w:fill="auto"/>
          </w:tcPr>
          <w:p w14:paraId="1802CFE8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EEBB51" w14:textId="77777777" w:rsidR="004264EB" w:rsidRPr="00B15235" w:rsidRDefault="004264EB" w:rsidP="004264EB">
            <w:pPr>
              <w:tabs>
                <w:tab w:val="center" w:pos="1096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  <w:t>Mede student 1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794E991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Mede student 2</w:t>
            </w:r>
          </w:p>
        </w:tc>
      </w:tr>
      <w:tr w:rsidR="004264EB" w:rsidRPr="00B15235" w14:paraId="212150C4" w14:textId="77777777" w:rsidTr="00ED6A95">
        <w:tc>
          <w:tcPr>
            <w:tcW w:w="4503" w:type="dxa"/>
            <w:shd w:val="clear" w:color="auto" w:fill="D9D9D9"/>
          </w:tcPr>
          <w:p w14:paraId="35055E34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Materialen en middelen inzetten</w:t>
            </w:r>
          </w:p>
        </w:tc>
        <w:tc>
          <w:tcPr>
            <w:tcW w:w="850" w:type="dxa"/>
            <w:shd w:val="clear" w:color="auto" w:fill="D9D9D9"/>
          </w:tcPr>
          <w:p w14:paraId="29FBB1A1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851" w:type="dxa"/>
            <w:shd w:val="clear" w:color="auto" w:fill="D9D9D9"/>
          </w:tcPr>
          <w:p w14:paraId="37DA44EE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/>
          </w:tcPr>
          <w:p w14:paraId="4B933753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</w:tcPr>
          <w:p w14:paraId="69BE5553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D9D9D9"/>
          </w:tcPr>
          <w:p w14:paraId="45DC39C1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850" w:type="dxa"/>
            <w:shd w:val="clear" w:color="auto" w:fill="D9D9D9"/>
          </w:tcPr>
          <w:p w14:paraId="2CA06A78" w14:textId="77777777" w:rsidR="004264EB" w:rsidRPr="00B15235" w:rsidRDefault="004264EB" w:rsidP="004264EB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color w:val="000000"/>
                <w:sz w:val="18"/>
                <w:szCs w:val="18"/>
                <w:lang w:eastAsia="nl-NL"/>
              </w:rPr>
              <w:t>G</w:t>
            </w:r>
          </w:p>
        </w:tc>
      </w:tr>
      <w:tr w:rsidR="004264EB" w:rsidRPr="00B15235" w14:paraId="3BEAD790" w14:textId="77777777" w:rsidTr="00ED6A95">
        <w:tc>
          <w:tcPr>
            <w:tcW w:w="4503" w:type="dxa"/>
            <w:shd w:val="clear" w:color="auto" w:fill="auto"/>
          </w:tcPr>
          <w:p w14:paraId="16243A82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  <w:t xml:space="preserve">Kiest de juiste materialen en gaat op verantwoorde wijze met materialen en middelen om. </w:t>
            </w:r>
          </w:p>
          <w:p w14:paraId="06E555C3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717C6B9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auto"/>
          </w:tcPr>
          <w:p w14:paraId="562F797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14:paraId="7654281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592F457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B47C5B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413853A" w14:textId="77777777" w:rsidR="004264EB" w:rsidRPr="00B15235" w:rsidRDefault="004264EB" w:rsidP="004264EB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3B5C92D1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</w:tblGrid>
      <w:tr w:rsidR="005D672F" w:rsidRPr="002D1E2C" w14:paraId="52BBCB85" w14:textId="77777777" w:rsidTr="00ED6A95">
        <w:tc>
          <w:tcPr>
            <w:tcW w:w="4503" w:type="dxa"/>
            <w:shd w:val="clear" w:color="auto" w:fill="auto"/>
          </w:tcPr>
          <w:p w14:paraId="69793E28" w14:textId="77777777" w:rsidR="005D672F" w:rsidRPr="002D1E2C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B526363" w14:textId="77777777" w:rsidR="005D672F" w:rsidRPr="002D1E2C" w:rsidRDefault="004264EB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  <w:r>
              <w:rPr>
                <w:rFonts w:eastAsia="Times New Roman" w:cs="Tahoma"/>
                <w:b/>
                <w:sz w:val="28"/>
                <w:szCs w:val="28"/>
                <w:lang w:eastAsia="nl-NL"/>
              </w:rPr>
              <w:t>Mede studenten</w:t>
            </w:r>
          </w:p>
        </w:tc>
      </w:tr>
      <w:tr w:rsidR="005D672F" w:rsidRPr="002D1E2C" w14:paraId="6F8CE9E3" w14:textId="77777777" w:rsidTr="00ED6A95">
        <w:tc>
          <w:tcPr>
            <w:tcW w:w="4503" w:type="dxa"/>
            <w:shd w:val="clear" w:color="auto" w:fill="D9D9D9"/>
          </w:tcPr>
          <w:p w14:paraId="097B7F37" w14:textId="77777777" w:rsidR="005D672F" w:rsidRPr="002D1E2C" w:rsidRDefault="005D672F" w:rsidP="00ED6A95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Algemene beoordeling</w:t>
            </w:r>
          </w:p>
        </w:tc>
        <w:tc>
          <w:tcPr>
            <w:tcW w:w="1559" w:type="dxa"/>
            <w:shd w:val="clear" w:color="auto" w:fill="D9D9D9"/>
          </w:tcPr>
          <w:p w14:paraId="61CC28E9" w14:textId="77777777" w:rsidR="005D672F" w:rsidRPr="002D1E2C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</w:tcPr>
          <w:p w14:paraId="704A5ADE" w14:textId="77777777" w:rsidR="005D672F" w:rsidRPr="002D1E2C" w:rsidRDefault="005D672F" w:rsidP="00ED6A95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b/>
                <w:color w:val="000000"/>
                <w:sz w:val="28"/>
                <w:szCs w:val="28"/>
                <w:lang w:eastAsia="nl-NL"/>
              </w:rPr>
              <w:t>V</w:t>
            </w:r>
          </w:p>
        </w:tc>
      </w:tr>
      <w:tr w:rsidR="005D672F" w:rsidRPr="002D1E2C" w14:paraId="1C290C23" w14:textId="77777777" w:rsidTr="00ED6A95">
        <w:tc>
          <w:tcPr>
            <w:tcW w:w="4503" w:type="dxa"/>
            <w:shd w:val="clear" w:color="auto" w:fill="auto"/>
          </w:tcPr>
          <w:p w14:paraId="0BF59165" w14:textId="77777777" w:rsidR="005D672F" w:rsidRPr="002D1E2C" w:rsidRDefault="005D672F" w:rsidP="004264EB">
            <w:pPr>
              <w:spacing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</w:pPr>
            <w:r w:rsidRPr="002D1E2C"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  <w:t xml:space="preserve">De algemene beoordeling van de student door de </w:t>
            </w:r>
            <w:r w:rsidR="004264EB">
              <w:rPr>
                <w:rFonts w:eastAsia="Times New Roman" w:cs="Tahoma"/>
                <w:color w:val="000000"/>
                <w:sz w:val="28"/>
                <w:szCs w:val="28"/>
                <w:lang w:eastAsia="nl-NL"/>
              </w:rPr>
              <w:t>mede studenten</w:t>
            </w:r>
          </w:p>
        </w:tc>
        <w:tc>
          <w:tcPr>
            <w:tcW w:w="1559" w:type="dxa"/>
            <w:shd w:val="clear" w:color="auto" w:fill="auto"/>
          </w:tcPr>
          <w:p w14:paraId="66D780C4" w14:textId="77777777" w:rsidR="005D672F" w:rsidRPr="002D1E2C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7473DE6E" w14:textId="77777777" w:rsidR="005D672F" w:rsidRPr="002D1E2C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nl-NL"/>
              </w:rPr>
            </w:pPr>
          </w:p>
        </w:tc>
      </w:tr>
    </w:tbl>
    <w:p w14:paraId="6DC35D06" w14:textId="77777777" w:rsidR="005D672F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p w14:paraId="7AD4A5DD" w14:textId="77777777" w:rsidR="005D672F" w:rsidRPr="00B15235" w:rsidRDefault="005D672F" w:rsidP="005D672F">
      <w:pPr>
        <w:spacing w:after="0" w:line="240" w:lineRule="auto"/>
        <w:rPr>
          <w:rFonts w:eastAsia="Times New Roman" w:cs="Tahoma"/>
          <w:b/>
          <w:sz w:val="18"/>
          <w:szCs w:val="18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633"/>
        <w:gridCol w:w="1374"/>
      </w:tblGrid>
      <w:tr w:rsidR="005D672F" w:rsidRPr="00B15235" w14:paraId="68464EA2" w14:textId="77777777" w:rsidTr="00ED6A95">
        <w:tc>
          <w:tcPr>
            <w:tcW w:w="7896" w:type="dxa"/>
            <w:gridSpan w:val="2"/>
            <w:shd w:val="clear" w:color="auto" w:fill="auto"/>
          </w:tcPr>
          <w:p w14:paraId="4AEC04B3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sz w:val="18"/>
                <w:szCs w:val="18"/>
                <w:lang w:eastAsia="nl-NL"/>
              </w:rPr>
              <w:t>Toelichting</w:t>
            </w:r>
          </w:p>
        </w:tc>
        <w:tc>
          <w:tcPr>
            <w:tcW w:w="1392" w:type="dxa"/>
            <w:shd w:val="clear" w:color="auto" w:fill="auto"/>
          </w:tcPr>
          <w:p w14:paraId="5B7D12C7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  <w:r w:rsidRPr="00B15235">
              <w:rPr>
                <w:rFonts w:eastAsia="Times New Roman" w:cs="Tahoma"/>
                <w:b/>
                <w:sz w:val="18"/>
                <w:szCs w:val="18"/>
                <w:lang w:eastAsia="nl-NL"/>
              </w:rPr>
              <w:t>Paraaf</w:t>
            </w:r>
          </w:p>
        </w:tc>
      </w:tr>
      <w:tr w:rsidR="005D672F" w:rsidRPr="00B15235" w14:paraId="3188B2D9" w14:textId="77777777" w:rsidTr="00ED6A95">
        <w:trPr>
          <w:trHeight w:val="445"/>
        </w:trPr>
        <w:tc>
          <w:tcPr>
            <w:tcW w:w="2093" w:type="dxa"/>
            <w:shd w:val="clear" w:color="auto" w:fill="auto"/>
          </w:tcPr>
          <w:p w14:paraId="6C437DBB" w14:textId="77777777" w:rsidR="005D672F" w:rsidRPr="00B15235" w:rsidRDefault="004264EB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sz w:val="18"/>
                <w:szCs w:val="18"/>
                <w:lang w:eastAsia="nl-NL"/>
              </w:rPr>
              <w:t>Mede student 1</w:t>
            </w:r>
          </w:p>
          <w:p w14:paraId="743B69D0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26574C9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7E214830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5DDB60C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</w:tc>
        <w:tc>
          <w:tcPr>
            <w:tcW w:w="5803" w:type="dxa"/>
            <w:shd w:val="clear" w:color="auto" w:fill="auto"/>
          </w:tcPr>
          <w:p w14:paraId="441BCE1D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92" w:type="dxa"/>
            <w:shd w:val="clear" w:color="auto" w:fill="auto"/>
          </w:tcPr>
          <w:p w14:paraId="79BF0DFE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  <w:tr w:rsidR="005D672F" w:rsidRPr="00B15235" w14:paraId="136A2546" w14:textId="77777777" w:rsidTr="00ED6A95">
        <w:trPr>
          <w:trHeight w:val="445"/>
        </w:trPr>
        <w:tc>
          <w:tcPr>
            <w:tcW w:w="2093" w:type="dxa"/>
            <w:shd w:val="clear" w:color="auto" w:fill="auto"/>
          </w:tcPr>
          <w:p w14:paraId="6442061F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  <w:p w14:paraId="53F1C48D" w14:textId="77777777" w:rsidR="005D672F" w:rsidRPr="00B15235" w:rsidRDefault="004264EB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  <w:r>
              <w:rPr>
                <w:rFonts w:eastAsia="Times New Roman" w:cs="Tahoma"/>
                <w:sz w:val="18"/>
                <w:szCs w:val="18"/>
                <w:lang w:eastAsia="nl-NL"/>
              </w:rPr>
              <w:t>Mede student 2</w:t>
            </w:r>
          </w:p>
          <w:p w14:paraId="7D0E47A2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nl-NL"/>
              </w:rPr>
            </w:pPr>
          </w:p>
        </w:tc>
        <w:tc>
          <w:tcPr>
            <w:tcW w:w="5803" w:type="dxa"/>
            <w:shd w:val="clear" w:color="auto" w:fill="auto"/>
          </w:tcPr>
          <w:p w14:paraId="27DF2011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35DDFCBA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2035292A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3278EF93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648BA089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5B9A8235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  <w:p w14:paraId="51820E4F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92" w:type="dxa"/>
            <w:shd w:val="clear" w:color="auto" w:fill="auto"/>
          </w:tcPr>
          <w:p w14:paraId="056BCB7D" w14:textId="77777777" w:rsidR="005D672F" w:rsidRPr="00B15235" w:rsidRDefault="005D672F" w:rsidP="00ED6A95">
            <w:pPr>
              <w:spacing w:after="0" w:line="240" w:lineRule="auto"/>
              <w:rPr>
                <w:rFonts w:eastAsia="Times New Roman" w:cs="Tahoma"/>
                <w:b/>
                <w:sz w:val="18"/>
                <w:szCs w:val="18"/>
                <w:lang w:eastAsia="nl-NL"/>
              </w:rPr>
            </w:pPr>
          </w:p>
        </w:tc>
      </w:tr>
    </w:tbl>
    <w:p w14:paraId="6A249E02" w14:textId="77777777" w:rsidR="004264EB" w:rsidRDefault="004264EB" w:rsidP="006F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19CE99AE" w14:textId="77777777" w:rsidR="004264EB" w:rsidRDefault="004264E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br w:type="page"/>
      </w:r>
    </w:p>
    <w:p w14:paraId="3737D1E9" w14:textId="77777777" w:rsidR="009654B7" w:rsidRPr="0079259F" w:rsidRDefault="009654B7" w:rsidP="009654B7">
      <w:pPr>
        <w:pStyle w:val="Lijstalinea"/>
        <w:numPr>
          <w:ilvl w:val="0"/>
          <w:numId w:val="21"/>
        </w:numPr>
        <w:spacing w:after="0" w:line="240" w:lineRule="auto"/>
        <w:rPr>
          <w:rFonts w:eastAsia="Times New Roman" w:cs="Tahoma"/>
          <w:b/>
          <w:sz w:val="24"/>
          <w:szCs w:val="24"/>
          <w:lang w:eastAsia="nl-NL"/>
        </w:rPr>
      </w:pPr>
      <w:r>
        <w:rPr>
          <w:rFonts w:eastAsia="Times New Roman" w:cs="Tahoma"/>
          <w:b/>
          <w:sz w:val="24"/>
          <w:szCs w:val="24"/>
          <w:lang w:eastAsia="nl-NL"/>
        </w:rPr>
        <w:lastRenderedPageBreak/>
        <w:t>Eind beoordeling</w:t>
      </w:r>
    </w:p>
    <w:p w14:paraId="737CA5F1" w14:textId="77777777" w:rsidR="009654B7" w:rsidRPr="00B15235" w:rsidRDefault="009654B7" w:rsidP="009654B7">
      <w:pPr>
        <w:spacing w:after="0" w:line="240" w:lineRule="auto"/>
        <w:rPr>
          <w:rFonts w:eastAsia="Times New Roman" w:cs="Tahoma"/>
          <w:b/>
          <w:sz w:val="32"/>
          <w:szCs w:val="32"/>
          <w:lang w:eastAsia="nl-NL"/>
        </w:rPr>
      </w:pPr>
    </w:p>
    <w:p w14:paraId="0FF707A3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tbl>
      <w:tblPr>
        <w:tblpPr w:leftFromText="141" w:rightFromText="141" w:vertAnchor="text" w:horzAnchor="margin" w:tblpY="1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967"/>
        <w:gridCol w:w="1590"/>
        <w:gridCol w:w="2181"/>
        <w:gridCol w:w="2220"/>
      </w:tblGrid>
      <w:tr w:rsidR="0006757B" w:rsidRPr="00B14DA6" w14:paraId="3E258592" w14:textId="3E98F5D7" w:rsidTr="00090550">
        <w:tc>
          <w:tcPr>
            <w:tcW w:w="2330" w:type="dxa"/>
            <w:shd w:val="clear" w:color="auto" w:fill="auto"/>
          </w:tcPr>
          <w:p w14:paraId="12ECC013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 w:rsidRPr="00B14DA6">
              <w:rPr>
                <w:rFonts w:eastAsia="Times New Roman" w:cs="Tahoma"/>
                <w:b/>
                <w:szCs w:val="20"/>
                <w:lang w:eastAsia="nl-NL"/>
              </w:rPr>
              <w:t>Opdracht</w:t>
            </w:r>
          </w:p>
        </w:tc>
        <w:tc>
          <w:tcPr>
            <w:tcW w:w="967" w:type="dxa"/>
            <w:shd w:val="clear" w:color="auto" w:fill="auto"/>
          </w:tcPr>
          <w:p w14:paraId="1F9153CC" w14:textId="771260D5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Cijfer verslag</w:t>
            </w:r>
          </w:p>
        </w:tc>
        <w:tc>
          <w:tcPr>
            <w:tcW w:w="1590" w:type="dxa"/>
          </w:tcPr>
          <w:p w14:paraId="548A1394" w14:textId="2CA02E4A" w:rsidR="0006757B" w:rsidRDefault="0006757B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 xml:space="preserve">vaardigheden </w:t>
            </w:r>
          </w:p>
          <w:p w14:paraId="25488A1C" w14:textId="2B8D717C" w:rsidR="00E12610" w:rsidRPr="00B14DA6" w:rsidRDefault="0006757B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v/o</w:t>
            </w:r>
          </w:p>
        </w:tc>
        <w:tc>
          <w:tcPr>
            <w:tcW w:w="2181" w:type="dxa"/>
            <w:shd w:val="clear" w:color="auto" w:fill="auto"/>
          </w:tcPr>
          <w:p w14:paraId="6AE71535" w14:textId="32FD9D93" w:rsidR="00E12610" w:rsidRPr="00B14DA6" w:rsidRDefault="0006757B" w:rsidP="00090550">
            <w:pPr>
              <w:tabs>
                <w:tab w:val="left" w:pos="300"/>
                <w:tab w:val="left" w:pos="1305"/>
              </w:tabs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commentaar</w:t>
            </w:r>
          </w:p>
        </w:tc>
        <w:tc>
          <w:tcPr>
            <w:tcW w:w="2220" w:type="dxa"/>
            <w:shd w:val="clear" w:color="auto" w:fill="auto"/>
          </w:tcPr>
          <w:p w14:paraId="0D1BFD25" w14:textId="0330B0C6" w:rsidR="00E12610" w:rsidRPr="00B14DA6" w:rsidRDefault="0006757B" w:rsidP="00090550">
            <w:pPr>
              <w:tabs>
                <w:tab w:val="left" w:pos="1305"/>
              </w:tabs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>Datum + handtekening</w:t>
            </w:r>
          </w:p>
        </w:tc>
      </w:tr>
      <w:tr w:rsidR="0006757B" w:rsidRPr="00B14DA6" w14:paraId="2DBB8E03" w14:textId="77777777" w:rsidTr="00090550">
        <w:tc>
          <w:tcPr>
            <w:tcW w:w="2330" w:type="dxa"/>
          </w:tcPr>
          <w:p w14:paraId="4081FA7F" w14:textId="550B7A6B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szCs w:val="20"/>
                <w:lang w:eastAsia="nl-NL"/>
              </w:rPr>
              <w:t xml:space="preserve">Project </w:t>
            </w:r>
            <w:r w:rsidR="001628A4">
              <w:rPr>
                <w:rFonts w:eastAsia="Times New Roman" w:cs="Tahoma"/>
                <w:szCs w:val="20"/>
                <w:lang w:eastAsia="nl-NL"/>
              </w:rPr>
              <w:t>………..</w:t>
            </w:r>
          </w:p>
          <w:p w14:paraId="5573A66A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</w:tc>
        <w:tc>
          <w:tcPr>
            <w:tcW w:w="967" w:type="dxa"/>
          </w:tcPr>
          <w:p w14:paraId="50C406E6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0B498FF5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181" w:type="dxa"/>
            <w:shd w:val="clear" w:color="auto" w:fill="auto"/>
          </w:tcPr>
          <w:p w14:paraId="7DFA486F" w14:textId="77777777" w:rsidR="00E12610" w:rsidRDefault="00E12610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</w:p>
          <w:p w14:paraId="05B9C67D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43004CB4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532AA11D" w14:textId="74AB0C5C" w:rsidR="0006757B" w:rsidRPr="00B14DA6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220" w:type="dxa"/>
            <w:shd w:val="clear" w:color="auto" w:fill="auto"/>
          </w:tcPr>
          <w:p w14:paraId="20245AC9" w14:textId="50AE8B80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</w:tr>
      <w:tr w:rsidR="0006757B" w:rsidRPr="00B14DA6" w14:paraId="18107C44" w14:textId="77777777" w:rsidTr="00090550">
        <w:tc>
          <w:tcPr>
            <w:tcW w:w="2330" w:type="dxa"/>
            <w:shd w:val="clear" w:color="auto" w:fill="auto"/>
          </w:tcPr>
          <w:p w14:paraId="0F43DD63" w14:textId="64DC7C29" w:rsidR="00E12610" w:rsidRDefault="0009055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szCs w:val="20"/>
                <w:lang w:eastAsia="nl-NL"/>
              </w:rPr>
              <w:t xml:space="preserve">Project </w:t>
            </w:r>
            <w:r w:rsidR="001628A4">
              <w:rPr>
                <w:rFonts w:eastAsia="Times New Roman" w:cs="Tahoma"/>
                <w:szCs w:val="20"/>
                <w:lang w:eastAsia="nl-NL"/>
              </w:rPr>
              <w:t>………….</w:t>
            </w:r>
          </w:p>
          <w:p w14:paraId="3990DFB4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</w:tc>
        <w:tc>
          <w:tcPr>
            <w:tcW w:w="967" w:type="dxa"/>
            <w:shd w:val="clear" w:color="auto" w:fill="auto"/>
          </w:tcPr>
          <w:p w14:paraId="05E2D3D6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69E56B3E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181" w:type="dxa"/>
            <w:shd w:val="clear" w:color="auto" w:fill="auto"/>
          </w:tcPr>
          <w:p w14:paraId="7D8B5E11" w14:textId="77777777" w:rsidR="00E12610" w:rsidRDefault="00E12610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</w:p>
          <w:p w14:paraId="66A4B9B8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5875B84F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1913644F" w14:textId="4BCEAC2E" w:rsidR="0006757B" w:rsidRPr="00B14DA6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220" w:type="dxa"/>
            <w:shd w:val="clear" w:color="auto" w:fill="auto"/>
          </w:tcPr>
          <w:p w14:paraId="215013B3" w14:textId="14804CEA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</w:tr>
      <w:tr w:rsidR="0006757B" w:rsidRPr="00B14DA6" w14:paraId="3EC863F2" w14:textId="77777777" w:rsidTr="00090550">
        <w:tc>
          <w:tcPr>
            <w:tcW w:w="2330" w:type="dxa"/>
            <w:shd w:val="clear" w:color="auto" w:fill="auto"/>
          </w:tcPr>
          <w:p w14:paraId="6707784C" w14:textId="624184EE" w:rsidR="00E12610" w:rsidRPr="00B14DA6" w:rsidRDefault="001628A4" w:rsidP="001628A4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szCs w:val="20"/>
                <w:lang w:eastAsia="nl-NL"/>
              </w:rPr>
              <w:t>Project…………</w:t>
            </w:r>
          </w:p>
        </w:tc>
        <w:tc>
          <w:tcPr>
            <w:tcW w:w="967" w:type="dxa"/>
            <w:shd w:val="clear" w:color="auto" w:fill="auto"/>
          </w:tcPr>
          <w:p w14:paraId="249ED89A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7CE84004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181" w:type="dxa"/>
            <w:shd w:val="clear" w:color="auto" w:fill="auto"/>
          </w:tcPr>
          <w:p w14:paraId="7388C901" w14:textId="77777777" w:rsidR="00E12610" w:rsidRDefault="00E12610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</w:p>
          <w:p w14:paraId="619415C2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0913B0FC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2A979447" w14:textId="66D4BFF4" w:rsidR="0006757B" w:rsidRPr="00B14DA6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220" w:type="dxa"/>
            <w:shd w:val="clear" w:color="auto" w:fill="auto"/>
          </w:tcPr>
          <w:p w14:paraId="74ECE2DE" w14:textId="185FB460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</w:tr>
      <w:tr w:rsidR="001628A4" w:rsidRPr="00B14DA6" w14:paraId="5D21F1F5" w14:textId="77777777" w:rsidTr="00090550">
        <w:tc>
          <w:tcPr>
            <w:tcW w:w="2330" w:type="dxa"/>
            <w:shd w:val="clear" w:color="auto" w:fill="auto"/>
          </w:tcPr>
          <w:p w14:paraId="18D2FA84" w14:textId="23A18F31" w:rsidR="001628A4" w:rsidRDefault="001628A4" w:rsidP="001628A4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szCs w:val="20"/>
                <w:lang w:eastAsia="nl-NL"/>
              </w:rPr>
              <w:t>Project…………..</w:t>
            </w:r>
          </w:p>
          <w:p w14:paraId="18F71E0A" w14:textId="77777777" w:rsidR="001628A4" w:rsidRDefault="001628A4" w:rsidP="001628A4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  <w:p w14:paraId="35BF85E3" w14:textId="77777777" w:rsidR="001628A4" w:rsidRDefault="001628A4" w:rsidP="001628A4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  <w:p w14:paraId="704BA32F" w14:textId="03CB9D0D" w:rsidR="001628A4" w:rsidRPr="00B14DA6" w:rsidRDefault="001628A4" w:rsidP="001628A4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</w:tc>
        <w:tc>
          <w:tcPr>
            <w:tcW w:w="967" w:type="dxa"/>
            <w:shd w:val="clear" w:color="auto" w:fill="auto"/>
          </w:tcPr>
          <w:p w14:paraId="20C02415" w14:textId="77777777" w:rsidR="001628A4" w:rsidRPr="00B14DA6" w:rsidRDefault="001628A4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06350396" w14:textId="77777777" w:rsidR="001628A4" w:rsidRPr="00B14DA6" w:rsidRDefault="001628A4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181" w:type="dxa"/>
            <w:shd w:val="clear" w:color="auto" w:fill="auto"/>
          </w:tcPr>
          <w:p w14:paraId="3AD74FAF" w14:textId="77777777" w:rsidR="001628A4" w:rsidRDefault="001628A4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220" w:type="dxa"/>
            <w:shd w:val="clear" w:color="auto" w:fill="auto"/>
          </w:tcPr>
          <w:p w14:paraId="7118BD45" w14:textId="77777777" w:rsidR="001628A4" w:rsidRPr="00B14DA6" w:rsidRDefault="001628A4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</w:tr>
      <w:tr w:rsidR="0006757B" w:rsidRPr="00B14DA6" w14:paraId="2B93597C" w14:textId="77777777" w:rsidTr="00090550">
        <w:tc>
          <w:tcPr>
            <w:tcW w:w="2330" w:type="dxa"/>
            <w:shd w:val="clear" w:color="auto" w:fill="auto"/>
          </w:tcPr>
          <w:p w14:paraId="729BED3A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  <w:p w14:paraId="62E8C4E0" w14:textId="2C291276" w:rsidR="00E12610" w:rsidRPr="00B14DA6" w:rsidRDefault="001628A4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szCs w:val="20"/>
                <w:lang w:eastAsia="nl-NL"/>
              </w:rPr>
              <w:t>Project……………</w:t>
            </w:r>
          </w:p>
        </w:tc>
        <w:tc>
          <w:tcPr>
            <w:tcW w:w="967" w:type="dxa"/>
            <w:shd w:val="clear" w:color="auto" w:fill="auto"/>
          </w:tcPr>
          <w:p w14:paraId="16D5BA7E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20602394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2181" w:type="dxa"/>
            <w:shd w:val="clear" w:color="auto" w:fill="auto"/>
          </w:tcPr>
          <w:p w14:paraId="53CC4B72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5F774421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7D7D9F85" w14:textId="77777777" w:rsidR="0006757B" w:rsidRDefault="0006757B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5171B780" w14:textId="779591F2" w:rsidR="00E12610" w:rsidRPr="00B14DA6" w:rsidRDefault="00E12610" w:rsidP="00090550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</w:p>
        </w:tc>
        <w:tc>
          <w:tcPr>
            <w:tcW w:w="2220" w:type="dxa"/>
            <w:shd w:val="clear" w:color="auto" w:fill="auto"/>
          </w:tcPr>
          <w:p w14:paraId="2341BA43" w14:textId="266024D5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</w:tr>
      <w:tr w:rsidR="0006757B" w:rsidRPr="00B14DA6" w14:paraId="7141574C" w14:textId="77777777" w:rsidTr="00090550">
        <w:tc>
          <w:tcPr>
            <w:tcW w:w="2330" w:type="dxa"/>
            <w:shd w:val="clear" w:color="auto" w:fill="auto"/>
          </w:tcPr>
          <w:p w14:paraId="4EDCA5EA" w14:textId="77777777" w:rsidR="00E12610" w:rsidRPr="00B14DA6" w:rsidRDefault="00E12610" w:rsidP="00090550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</w:p>
          <w:p w14:paraId="01D5E0DF" w14:textId="77777777" w:rsidR="00E12610" w:rsidRPr="00B14DA6" w:rsidRDefault="00E12610" w:rsidP="00090550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 w:rsidRPr="00B14DA6">
              <w:rPr>
                <w:rFonts w:eastAsia="Times New Roman" w:cs="Tahoma"/>
                <w:b/>
                <w:szCs w:val="20"/>
                <w:lang w:eastAsia="nl-NL"/>
              </w:rPr>
              <w:t xml:space="preserve">Eindbeoordeling </w:t>
            </w:r>
            <w:r>
              <w:rPr>
                <w:rFonts w:eastAsia="Times New Roman" w:cs="Tahoma"/>
                <w:b/>
                <w:szCs w:val="20"/>
                <w:lang w:eastAsia="nl-NL"/>
              </w:rPr>
              <w:t>projecten</w:t>
            </w:r>
          </w:p>
          <w:p w14:paraId="05207CD8" w14:textId="77777777" w:rsidR="00E12610" w:rsidRPr="00B14DA6" w:rsidRDefault="00E12610" w:rsidP="00090550">
            <w:pPr>
              <w:spacing w:after="0" w:line="240" w:lineRule="auto"/>
              <w:jc w:val="center"/>
              <w:rPr>
                <w:rFonts w:eastAsia="Times New Roman" w:cs="Tahoma"/>
                <w:b/>
                <w:szCs w:val="20"/>
                <w:lang w:eastAsia="nl-NL"/>
              </w:rPr>
            </w:pPr>
            <w:r w:rsidRPr="00B14DA6">
              <w:rPr>
                <w:rFonts w:eastAsia="Times New Roman" w:cs="Tahoma"/>
                <w:b/>
                <w:szCs w:val="20"/>
                <w:lang w:eastAsia="nl-NL"/>
              </w:rPr>
              <w:t>V/O</w:t>
            </w:r>
          </w:p>
          <w:p w14:paraId="4A6215EE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</w:p>
        </w:tc>
        <w:tc>
          <w:tcPr>
            <w:tcW w:w="967" w:type="dxa"/>
            <w:shd w:val="clear" w:color="auto" w:fill="auto"/>
          </w:tcPr>
          <w:p w14:paraId="2FF0236B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1590" w:type="dxa"/>
          </w:tcPr>
          <w:p w14:paraId="2A8B93DE" w14:textId="77777777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b/>
                <w:szCs w:val="20"/>
                <w:lang w:eastAsia="nl-NL"/>
              </w:rPr>
            </w:pPr>
          </w:p>
        </w:tc>
        <w:tc>
          <w:tcPr>
            <w:tcW w:w="4401" w:type="dxa"/>
            <w:gridSpan w:val="2"/>
            <w:shd w:val="clear" w:color="auto" w:fill="auto"/>
          </w:tcPr>
          <w:p w14:paraId="47B476E0" w14:textId="0AEA21F2" w:rsidR="00E12610" w:rsidRPr="00B14DA6" w:rsidRDefault="00E12610" w:rsidP="00090550">
            <w:pPr>
              <w:spacing w:after="0" w:line="240" w:lineRule="auto"/>
              <w:rPr>
                <w:rFonts w:eastAsia="Times New Roman" w:cs="Tahoma"/>
                <w:szCs w:val="20"/>
                <w:lang w:eastAsia="nl-NL"/>
              </w:rPr>
            </w:pPr>
            <w:r>
              <w:rPr>
                <w:rFonts w:eastAsia="Times New Roman" w:cs="Tahoma"/>
                <w:b/>
                <w:szCs w:val="20"/>
                <w:lang w:eastAsia="nl-NL"/>
              </w:rPr>
              <w:tab/>
            </w:r>
          </w:p>
        </w:tc>
      </w:tr>
    </w:tbl>
    <w:p w14:paraId="72BEFC56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23E367A7" w14:textId="77777777" w:rsidR="009654B7" w:rsidRPr="00B14DA6" w:rsidRDefault="009654B7" w:rsidP="009654B7">
      <w:pPr>
        <w:spacing w:after="0" w:line="240" w:lineRule="auto"/>
        <w:rPr>
          <w:rFonts w:eastAsia="Times New Roman" w:cs="Tahoma"/>
          <w:b/>
          <w:szCs w:val="20"/>
          <w:lang w:eastAsia="nl-NL"/>
        </w:rPr>
      </w:pPr>
    </w:p>
    <w:p w14:paraId="573409DC" w14:textId="77777777" w:rsidR="008D4489" w:rsidRPr="0010174A" w:rsidRDefault="008D4489" w:rsidP="0010174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sectPr w:rsidR="008D4489" w:rsidRPr="001017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574E" w14:textId="77777777" w:rsidR="00EF381A" w:rsidRDefault="00EF381A" w:rsidP="006F59F9">
      <w:pPr>
        <w:spacing w:after="0" w:line="240" w:lineRule="auto"/>
      </w:pPr>
      <w:r>
        <w:separator/>
      </w:r>
    </w:p>
  </w:endnote>
  <w:endnote w:type="continuationSeparator" w:id="0">
    <w:p w14:paraId="5C6A3D32" w14:textId="77777777" w:rsidR="00EF381A" w:rsidRDefault="00EF381A" w:rsidP="006F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E5A4" w14:textId="57B93156" w:rsidR="00EF381A" w:rsidRDefault="00EF381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E074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E0749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14:paraId="22FBCCBA" w14:textId="77777777" w:rsidR="00EF381A" w:rsidRDefault="00EF38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8E0C" w14:textId="77777777" w:rsidR="00EF381A" w:rsidRDefault="00EF381A" w:rsidP="006F59F9">
      <w:pPr>
        <w:spacing w:after="0" w:line="240" w:lineRule="auto"/>
      </w:pPr>
      <w:r>
        <w:separator/>
      </w:r>
    </w:p>
  </w:footnote>
  <w:footnote w:type="continuationSeparator" w:id="0">
    <w:p w14:paraId="7095DC94" w14:textId="77777777" w:rsidR="00EF381A" w:rsidRDefault="00EF381A" w:rsidP="006F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76C"/>
    <w:multiLevelType w:val="hybridMultilevel"/>
    <w:tmpl w:val="7A0ED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791"/>
    <w:multiLevelType w:val="multilevel"/>
    <w:tmpl w:val="AA54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66EB6"/>
    <w:multiLevelType w:val="multilevel"/>
    <w:tmpl w:val="83B2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1136019E"/>
    <w:multiLevelType w:val="hybridMultilevel"/>
    <w:tmpl w:val="67E8A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AED"/>
    <w:multiLevelType w:val="multilevel"/>
    <w:tmpl w:val="CAEEA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723DFF"/>
    <w:multiLevelType w:val="hybridMultilevel"/>
    <w:tmpl w:val="1E2CD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1ACA"/>
    <w:multiLevelType w:val="hybridMultilevel"/>
    <w:tmpl w:val="2EA6F4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A3C"/>
    <w:multiLevelType w:val="hybridMultilevel"/>
    <w:tmpl w:val="1062DCC4"/>
    <w:lvl w:ilvl="0" w:tplc="F7007B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0A85"/>
    <w:multiLevelType w:val="hybridMultilevel"/>
    <w:tmpl w:val="8222B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16BE"/>
    <w:multiLevelType w:val="hybridMultilevel"/>
    <w:tmpl w:val="39FCD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7D6E"/>
    <w:multiLevelType w:val="multilevel"/>
    <w:tmpl w:val="78306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3625A7E"/>
    <w:multiLevelType w:val="hybridMultilevel"/>
    <w:tmpl w:val="3DAC5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772D"/>
    <w:multiLevelType w:val="multilevel"/>
    <w:tmpl w:val="AA54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7631DD"/>
    <w:multiLevelType w:val="hybridMultilevel"/>
    <w:tmpl w:val="9C1C4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E1A5E"/>
    <w:multiLevelType w:val="hybridMultilevel"/>
    <w:tmpl w:val="6E289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00C0"/>
    <w:multiLevelType w:val="multilevel"/>
    <w:tmpl w:val="8E46AB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65FA70A4"/>
    <w:multiLevelType w:val="hybridMultilevel"/>
    <w:tmpl w:val="39C46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B0024"/>
    <w:multiLevelType w:val="hybridMultilevel"/>
    <w:tmpl w:val="2C2868FC"/>
    <w:lvl w:ilvl="0" w:tplc="F7007B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A4284"/>
    <w:multiLevelType w:val="hybridMultilevel"/>
    <w:tmpl w:val="F6129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525AE"/>
    <w:multiLevelType w:val="hybridMultilevel"/>
    <w:tmpl w:val="6870E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3A08"/>
    <w:multiLevelType w:val="hybridMultilevel"/>
    <w:tmpl w:val="64DA7E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250EA"/>
    <w:multiLevelType w:val="multilevel"/>
    <w:tmpl w:val="B8F081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2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3"/>
  </w:num>
  <w:num w:numId="8">
    <w:abstractNumId w:val="8"/>
  </w:num>
  <w:num w:numId="9">
    <w:abstractNumId w:val="19"/>
  </w:num>
  <w:num w:numId="10">
    <w:abstractNumId w:val="18"/>
  </w:num>
  <w:num w:numId="11">
    <w:abstractNumId w:val="4"/>
  </w:num>
  <w:num w:numId="12">
    <w:abstractNumId w:val="13"/>
  </w:num>
  <w:num w:numId="13">
    <w:abstractNumId w:val="21"/>
  </w:num>
  <w:num w:numId="14">
    <w:abstractNumId w:val="15"/>
  </w:num>
  <w:num w:numId="15">
    <w:abstractNumId w:val="6"/>
  </w:num>
  <w:num w:numId="16">
    <w:abstractNumId w:val="1"/>
  </w:num>
  <w:num w:numId="17">
    <w:abstractNumId w:val="2"/>
  </w:num>
  <w:num w:numId="18">
    <w:abstractNumId w:val="10"/>
  </w:num>
  <w:num w:numId="19">
    <w:abstractNumId w:val="12"/>
  </w:num>
  <w:num w:numId="20">
    <w:abstractNumId w:val="2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9"/>
    <w:rsid w:val="00023E90"/>
    <w:rsid w:val="0006757B"/>
    <w:rsid w:val="00090550"/>
    <w:rsid w:val="0010174A"/>
    <w:rsid w:val="001628A4"/>
    <w:rsid w:val="001D4651"/>
    <w:rsid w:val="001E7C85"/>
    <w:rsid w:val="001F6986"/>
    <w:rsid w:val="00380399"/>
    <w:rsid w:val="0041582F"/>
    <w:rsid w:val="004264EB"/>
    <w:rsid w:val="004E6596"/>
    <w:rsid w:val="005841DF"/>
    <w:rsid w:val="005D672F"/>
    <w:rsid w:val="0060241B"/>
    <w:rsid w:val="006A610E"/>
    <w:rsid w:val="006C7836"/>
    <w:rsid w:val="006F59F9"/>
    <w:rsid w:val="0079259F"/>
    <w:rsid w:val="008118B8"/>
    <w:rsid w:val="008D4489"/>
    <w:rsid w:val="009654B7"/>
    <w:rsid w:val="00987913"/>
    <w:rsid w:val="009C60D5"/>
    <w:rsid w:val="009E0749"/>
    <w:rsid w:val="00E12610"/>
    <w:rsid w:val="00EC1A13"/>
    <w:rsid w:val="00EF381A"/>
    <w:rsid w:val="00F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1631"/>
  <w15:chartTrackingRefBased/>
  <w15:docId w15:val="{7ED2A3D3-6AC5-4F3B-BC70-A3BC83F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59F9"/>
    <w:pPr>
      <w:spacing w:after="200"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qFormat/>
    <w:rsid w:val="006F59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F59F9"/>
    <w:pPr>
      <w:keepNext/>
      <w:spacing w:after="0" w:line="240" w:lineRule="auto"/>
      <w:ind w:left="708" w:firstLine="708"/>
      <w:outlineLvl w:val="1"/>
    </w:pPr>
    <w:rPr>
      <w:rFonts w:ascii="Arial" w:eastAsia="Times New Roman" w:hAnsi="Arial" w:cs="Times New Roman"/>
      <w:sz w:val="40"/>
      <w:szCs w:val="20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F59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F59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Kop5">
    <w:name w:val="heading 5"/>
    <w:basedOn w:val="Standaard"/>
    <w:next w:val="Standaard"/>
    <w:link w:val="Kop5Char"/>
    <w:qFormat/>
    <w:rsid w:val="006F59F9"/>
    <w:pPr>
      <w:keepNext/>
      <w:spacing w:after="0" w:line="240" w:lineRule="auto"/>
      <w:ind w:left="4956" w:firstLine="708"/>
      <w:jc w:val="right"/>
      <w:outlineLvl w:val="4"/>
    </w:pPr>
    <w:rPr>
      <w:rFonts w:ascii="Times New Roman" w:eastAsia="Times New Roman" w:hAnsi="Times New Roman" w:cs="Times New Roman"/>
      <w:sz w:val="4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F59F9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6F59F9"/>
    <w:rPr>
      <w:rFonts w:ascii="Arial" w:eastAsia="Times New Roman" w:hAnsi="Arial" w:cs="Times New Roman"/>
      <w:sz w:val="4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6F59F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Kop4Char">
    <w:name w:val="Kop 4 Char"/>
    <w:basedOn w:val="Standaardalinea-lettertype"/>
    <w:link w:val="Kop4"/>
    <w:semiHidden/>
    <w:rsid w:val="006F59F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Kop5Char">
    <w:name w:val="Kop 5 Char"/>
    <w:basedOn w:val="Standaardalinea-lettertype"/>
    <w:link w:val="Kop5"/>
    <w:rsid w:val="006F59F9"/>
    <w:rPr>
      <w:rFonts w:ascii="Times New Roman" w:eastAsia="Times New Roman" w:hAnsi="Times New Roman" w:cs="Times New Roman"/>
      <w:sz w:val="4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F59F9"/>
    <w:pPr>
      <w:ind w:left="720"/>
      <w:contextualSpacing/>
    </w:pPr>
  </w:style>
  <w:style w:type="numbering" w:customStyle="1" w:styleId="Geenlijst1">
    <w:name w:val="Geen lijst1"/>
    <w:next w:val="Geenlijst"/>
    <w:semiHidden/>
    <w:rsid w:val="006F59F9"/>
  </w:style>
  <w:style w:type="table" w:styleId="Tabelraster">
    <w:name w:val="Table Grid"/>
    <w:basedOn w:val="Standaardtabel"/>
    <w:rsid w:val="006F5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6F5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59F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6F59F9"/>
  </w:style>
  <w:style w:type="character" w:styleId="Hyperlink">
    <w:name w:val="Hyperlink"/>
    <w:rsid w:val="006F59F9"/>
    <w:rPr>
      <w:color w:val="0000FF"/>
      <w:u w:val="single"/>
    </w:rPr>
  </w:style>
  <w:style w:type="paragraph" w:styleId="Koptekst">
    <w:name w:val="header"/>
    <w:basedOn w:val="Standaard"/>
    <w:link w:val="KoptekstChar"/>
    <w:rsid w:val="006F5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ptekstChar">
    <w:name w:val="Koptekst Char"/>
    <w:basedOn w:val="Standaardalinea-lettertype"/>
    <w:link w:val="Koptekst"/>
    <w:rsid w:val="006F59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lattetekst2">
    <w:name w:val="Body Text 2"/>
    <w:basedOn w:val="Standaard"/>
    <w:link w:val="Plattetekst2Char"/>
    <w:rsid w:val="006F59F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F59F9"/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paragraph" w:styleId="Plattetekst3">
    <w:name w:val="Body Text 3"/>
    <w:basedOn w:val="Standaard"/>
    <w:link w:val="Plattetekst3Char"/>
    <w:rsid w:val="006F59F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2"/>
      <w:szCs w:val="20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6F59F9"/>
    <w:rPr>
      <w:rFonts w:ascii="Times New Roman" w:eastAsia="Times New Roman" w:hAnsi="Times New Roman" w:cs="Times New Roman"/>
      <w:b/>
      <w:snapToGrid w:val="0"/>
      <w:szCs w:val="20"/>
      <w:lang w:eastAsia="nl-NL"/>
    </w:rPr>
  </w:style>
  <w:style w:type="paragraph" w:styleId="Inhopg1">
    <w:name w:val="toc 1"/>
    <w:aliases w:val="Inhoudsopgave WB"/>
    <w:basedOn w:val="Standaard"/>
    <w:autoRedefine/>
    <w:rsid w:val="006F59F9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6F59F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6F59F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59F9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D062E4285B418BA321768784CCFF" ma:contentTypeVersion="0" ma:contentTypeDescription="Een nieuw document maken." ma:contentTypeScope="" ma:versionID="cb7f2b75932bbba76ff372db5f7ef4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D0B15-FCE6-4A34-B872-401124189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6788B8-14E9-4F42-B717-ACBD01D6799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D9BE7C-B60E-4B26-988C-0D7436CC3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31133118</Template>
  <TotalTime>0</TotalTime>
  <Pages>9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Muskee</dc:creator>
  <cp:keywords/>
  <dc:description/>
  <cp:lastModifiedBy>Piet Segers</cp:lastModifiedBy>
  <cp:revision>2</cp:revision>
  <cp:lastPrinted>2014-09-26T10:37:00Z</cp:lastPrinted>
  <dcterms:created xsi:type="dcterms:W3CDTF">2017-09-11T09:11:00Z</dcterms:created>
  <dcterms:modified xsi:type="dcterms:W3CDTF">2017-09-11T09:11:00Z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0x0101002BE3D062E4285B418BA321768784CCFF</vt:lpwstr>
  </property>
  <property fmtid="{D5CDD505-2E9C-101B-9397-08002B2CF9AE}" pid="3" name="IsMyDocuments">
    <vt:bool>true</vt:bool>
  </property>
</Properties>
</file>